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46" w:rsidRDefault="0095329C" w:rsidP="009932A1">
      <w:pPr>
        <w:jc w:val="center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permStart w:id="515844068" w:edGrp="everyone"/>
      <w:r>
        <w:rPr>
          <w:rFonts w:ascii="Calibri" w:hAnsi="Calibri" w:cs="TimesNewRomanPS-BoldMT"/>
          <w:b/>
          <w:bCs/>
          <w:sz w:val="22"/>
          <w:szCs w:val="22"/>
          <w:lang w:eastAsia="bg-BG"/>
        </w:rPr>
        <w:t>ЗАЯВ</w:t>
      </w:r>
      <w:r w:rsidR="009932A1">
        <w:rPr>
          <w:rFonts w:ascii="Calibri" w:hAnsi="Calibri" w:cs="TimesNewRomanPS-BoldMT"/>
          <w:b/>
          <w:bCs/>
          <w:sz w:val="22"/>
          <w:szCs w:val="22"/>
          <w:lang w:eastAsia="bg-BG"/>
        </w:rPr>
        <w:t>ЛЕНИЕ</w:t>
      </w:r>
    </w:p>
    <w:p w:rsidR="009932A1" w:rsidRPr="00243E0C" w:rsidRDefault="009932A1" w:rsidP="00F541DF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392646" w:rsidRPr="008D4F8D" w:rsidRDefault="00392646" w:rsidP="00F541DF">
      <w:pPr>
        <w:jc w:val="both"/>
        <w:rPr>
          <w:rFonts w:ascii="Calibri" w:hAnsi="Calibri" w:cs="TimesNewRomanPS-BoldMT"/>
          <w:b/>
          <w:bCs/>
          <w:sz w:val="22"/>
          <w:szCs w:val="22"/>
          <w:lang w:val="en-US" w:eastAsia="bg-BG"/>
        </w:rPr>
      </w:pPr>
      <w:r w:rsidRPr="00243E0C">
        <w:rPr>
          <w:rFonts w:ascii="Calibri" w:hAnsi="Calibr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="00F541DF">
        <w:rPr>
          <w:rFonts w:ascii="Calibri" w:hAnsi="Calibri" w:cs="TimesNewRomanPS-BoldMT"/>
          <w:bCs/>
          <w:sz w:val="22"/>
          <w:szCs w:val="22"/>
          <w:lang w:val="en-US" w:eastAsia="bg-BG"/>
        </w:rPr>
        <w:t xml:space="preserve"> </w:t>
      </w:r>
      <w:r w:rsidR="00FF489A">
        <w:rPr>
          <w:rFonts w:ascii="Calibri" w:hAnsi="Calibri" w:cs="Verdana"/>
          <w:b/>
          <w:sz w:val="22"/>
          <w:szCs w:val="22"/>
        </w:rPr>
        <w:t>Ремонт и текуща поддръжка на помпи на територията на КонтурГлобал Марица Изток 3</w:t>
      </w:r>
      <w:r w:rsidR="008D4F8D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8D4F8D">
        <w:rPr>
          <w:rFonts w:ascii="Calibri" w:hAnsi="Calibri"/>
          <w:b/>
          <w:sz w:val="22"/>
          <w:szCs w:val="22"/>
        </w:rPr>
        <w:t xml:space="preserve">с реф. № </w:t>
      </w:r>
      <w:r w:rsidR="00FF489A">
        <w:rPr>
          <w:rFonts w:ascii="Calibri" w:hAnsi="Calibri"/>
          <w:b/>
          <w:sz w:val="22"/>
          <w:szCs w:val="22"/>
        </w:rPr>
        <w:t>101-105-14</w:t>
      </w:r>
    </w:p>
    <w:p w:rsidR="00392646" w:rsidRPr="00243E0C" w:rsidRDefault="00392646" w:rsidP="00392646">
      <w:pPr>
        <w:autoSpaceDE w:val="0"/>
        <w:autoSpaceDN w:val="0"/>
        <w:adjustRightInd w:val="0"/>
        <w:ind w:left="5040" w:firstLine="720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До </w:t>
      </w:r>
    </w:p>
    <w:p w:rsidR="00392646" w:rsidRPr="00243E0C" w:rsidRDefault="00392646" w:rsidP="00392646">
      <w:pPr>
        <w:autoSpaceDE w:val="0"/>
        <w:autoSpaceDN w:val="0"/>
        <w:adjustRightInd w:val="0"/>
        <w:ind w:left="5760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Възложител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: КонтурГлоб</w:t>
      </w:r>
      <w:r>
        <w:rPr>
          <w:rFonts w:ascii="Calibri" w:hAnsi="Calibri" w:cs="TimesNewRomanPSMT"/>
          <w:sz w:val="22"/>
          <w:szCs w:val="22"/>
          <w:lang w:eastAsia="bg-BG"/>
        </w:rPr>
        <w:t xml:space="preserve">ал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Марица Изток 3 АД</w:t>
      </w:r>
    </w:p>
    <w:p w:rsidR="00392646" w:rsidRPr="00243E0C" w:rsidRDefault="00392646" w:rsidP="00392646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  <w:lang w:eastAsia="bg-BG"/>
        </w:rPr>
      </w:pPr>
    </w:p>
    <w:p w:rsidR="00392646" w:rsidRPr="00243E0C" w:rsidRDefault="00392646" w:rsidP="00392646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  <w:lang w:val="en-US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От </w:t>
      </w: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 xml:space="preserve">Кандидат: </w:t>
      </w:r>
      <w:r w:rsidRPr="00243E0C">
        <w:rPr>
          <w:rFonts w:ascii="Calibri" w:hAnsi="Calibri" w:cs="TimesNewRomanPSMT"/>
          <w:sz w:val="22"/>
          <w:szCs w:val="22"/>
          <w:lang w:val="en-US" w:eastAsia="bg-BG"/>
        </w:rPr>
        <w:t>_______________________________________________________________________</w:t>
      </w:r>
    </w:p>
    <w:p w:rsidR="00392646" w:rsidRPr="00243E0C" w:rsidRDefault="00392646" w:rsidP="00392646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  <w:lang w:val="en-US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със седалище гр. </w:t>
      </w:r>
      <w:r w:rsidRPr="00243E0C">
        <w:rPr>
          <w:rFonts w:ascii="Calibri" w:hAnsi="Calibri" w:cs="TimesNewRomanPSMT"/>
          <w:sz w:val="22"/>
          <w:szCs w:val="22"/>
          <w:lang w:val="en-US" w:eastAsia="bg-BG"/>
        </w:rPr>
        <w:t>_____________________________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.адрес за кореспонденция</w:t>
      </w:r>
      <w:proofErr w:type="gramStart"/>
      <w:r w:rsidRPr="00243E0C">
        <w:rPr>
          <w:rFonts w:ascii="Calibri" w:hAnsi="Calibri" w:cs="TimesNewRomanPSMT"/>
          <w:sz w:val="22"/>
          <w:szCs w:val="22"/>
          <w:lang w:eastAsia="bg-BG"/>
        </w:rPr>
        <w:t>:</w:t>
      </w:r>
      <w:r w:rsidRPr="00243E0C">
        <w:rPr>
          <w:rFonts w:ascii="Calibri" w:hAnsi="Calibri" w:cs="TimesNewRomanPSMT"/>
          <w:sz w:val="22"/>
          <w:szCs w:val="22"/>
          <w:lang w:val="en-US" w:eastAsia="bg-BG"/>
        </w:rPr>
        <w:t>_</w:t>
      </w:r>
      <w:proofErr w:type="gramEnd"/>
      <w:r w:rsidRPr="00243E0C">
        <w:rPr>
          <w:rFonts w:ascii="Calibri" w:hAnsi="Calibri" w:cs="TimesNewRomanPSMT"/>
          <w:sz w:val="22"/>
          <w:szCs w:val="22"/>
          <w:lang w:val="en-US" w:eastAsia="bg-BG"/>
        </w:rPr>
        <w:t>_______________</w:t>
      </w:r>
    </w:p>
    <w:p w:rsidR="00392646" w:rsidRPr="00243E0C" w:rsidRDefault="00392646" w:rsidP="00392646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  <w:lang w:val="en-US" w:eastAsia="bg-BG"/>
        </w:rPr>
      </w:pPr>
      <w:r w:rsidRPr="00243E0C">
        <w:rPr>
          <w:rFonts w:ascii="Calibri" w:hAnsi="Calibri" w:cs="TimesNewRomanPSMT"/>
          <w:sz w:val="22"/>
          <w:szCs w:val="22"/>
          <w:lang w:val="en-US" w:eastAsia="bg-BG"/>
        </w:rPr>
        <w:t>___________________________________________________________________________________</w:t>
      </w:r>
    </w:p>
    <w:p w:rsidR="00392646" w:rsidRPr="00243E0C" w:rsidRDefault="00392646" w:rsidP="00392646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  <w:lang w:val="en-US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Телефон</w:t>
      </w:r>
      <w:r w:rsidRPr="00243E0C">
        <w:rPr>
          <w:rFonts w:ascii="Calibri" w:hAnsi="Calibri" w:cs="TimesNewRomanPSMT"/>
          <w:sz w:val="22"/>
          <w:szCs w:val="22"/>
          <w:lang w:val="en-US" w:eastAsia="bg-BG"/>
        </w:rPr>
        <w:t xml:space="preserve">__________________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факс: </w:t>
      </w:r>
      <w:r w:rsidRPr="00243E0C">
        <w:rPr>
          <w:rFonts w:ascii="Calibri" w:hAnsi="Calibri" w:cs="TimesNewRomanPSMT"/>
          <w:sz w:val="22"/>
          <w:szCs w:val="22"/>
          <w:lang w:val="en-US" w:eastAsia="bg-BG"/>
        </w:rPr>
        <w:t xml:space="preserve">___________________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ел. поща: </w:t>
      </w:r>
      <w:r w:rsidRPr="00243E0C">
        <w:rPr>
          <w:rFonts w:ascii="Calibri" w:hAnsi="Calibri" w:cs="TimesNewRomanPSMT"/>
          <w:sz w:val="22"/>
          <w:szCs w:val="22"/>
          <w:lang w:val="en-US" w:eastAsia="bg-BG"/>
        </w:rPr>
        <w:t>________________________</w:t>
      </w:r>
    </w:p>
    <w:p w:rsidR="00392646" w:rsidRPr="00243E0C" w:rsidRDefault="00392646" w:rsidP="00392646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  <w:lang w:val="en-US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ЕИК: .</w:t>
      </w:r>
      <w:r w:rsidRPr="00243E0C">
        <w:rPr>
          <w:rFonts w:ascii="Calibri" w:hAnsi="Calibri" w:cs="TimesNewRomanPSMT"/>
          <w:sz w:val="22"/>
          <w:szCs w:val="22"/>
          <w:lang w:val="en-US" w:eastAsia="bg-BG"/>
        </w:rPr>
        <w:t xml:space="preserve">______________________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МОЛ : </w:t>
      </w:r>
      <w:r w:rsidRPr="00243E0C">
        <w:rPr>
          <w:rFonts w:ascii="Calibri" w:hAnsi="Calibri" w:cs="TimesNewRomanPSMT"/>
          <w:sz w:val="22"/>
          <w:szCs w:val="22"/>
          <w:lang w:val="en-US" w:eastAsia="bg-BG"/>
        </w:rPr>
        <w:t>__________________________________________________</w:t>
      </w:r>
    </w:p>
    <w:p w:rsidR="00392646" w:rsidRPr="00243E0C" w:rsidRDefault="00392646" w:rsidP="00392646">
      <w:pPr>
        <w:pBdr>
          <w:bottom w:val="single" w:sz="12" w:space="9" w:color="auto"/>
        </w:pBd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243E0C">
        <w:rPr>
          <w:rFonts w:ascii="Calibri" w:hAnsi="Calibri" w:cs="TimesNewRomanPS-ItalicMT"/>
          <w:i/>
          <w:iCs/>
          <w:sz w:val="22"/>
          <w:szCs w:val="22"/>
          <w:lang w:eastAsia="bg-BG"/>
        </w:rPr>
        <w:t>ако е приложимо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)</w:t>
      </w:r>
    </w:p>
    <w:p w:rsidR="00392646" w:rsidRPr="00243E0C" w:rsidRDefault="00392646" w:rsidP="00392646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  <w:lang w:eastAsia="bg-BG"/>
        </w:rPr>
      </w:pPr>
    </w:p>
    <w:p w:rsidR="00392646" w:rsidRPr="00243E0C" w:rsidRDefault="00392646" w:rsidP="00392646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Банкови реквизити: Банка________________________________ гр. __________________________</w:t>
      </w:r>
    </w:p>
    <w:p w:rsidR="00392646" w:rsidRPr="00243E0C" w:rsidRDefault="00392646" w:rsidP="00392646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IBAN </w:t>
      </w:r>
      <w:r w:rsidRPr="00243E0C">
        <w:rPr>
          <w:rFonts w:ascii="Calibri" w:hAnsi="Calibri" w:cs="TimesNewRomanPSMT"/>
          <w:sz w:val="22"/>
          <w:szCs w:val="22"/>
          <w:lang w:val="en-US" w:eastAsia="bg-BG"/>
        </w:rPr>
        <w:t xml:space="preserve">_________________________________BIC _______________ </w:t>
      </w:r>
    </w:p>
    <w:p w:rsidR="00392646" w:rsidRPr="00243E0C" w:rsidRDefault="00392646" w:rsidP="00392646">
      <w:pPr>
        <w:tabs>
          <w:tab w:val="left" w:pos="2730"/>
        </w:tabs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392646" w:rsidRPr="00243E0C" w:rsidRDefault="00392646" w:rsidP="00392646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392646" w:rsidRPr="00243E0C" w:rsidRDefault="00392646" w:rsidP="00392646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392646" w:rsidRPr="00243E0C" w:rsidRDefault="00392646" w:rsidP="00F541DF">
      <w:pPr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С настоящото Ви представяме нашето заявление за участие в система за предварителен подбор с предмет</w:t>
      </w:r>
      <w:r w:rsidR="00F541DF">
        <w:rPr>
          <w:rFonts w:ascii="Calibri" w:hAnsi="Calibri" w:cs="TimesNewRomanPSMT"/>
          <w:sz w:val="22"/>
          <w:szCs w:val="22"/>
          <w:lang w:val="en-US" w:eastAsia="bg-BG"/>
        </w:rPr>
        <w:t xml:space="preserve"> </w:t>
      </w:r>
      <w:r w:rsidR="00FF489A">
        <w:rPr>
          <w:rFonts w:ascii="Calibri" w:hAnsi="Calibri" w:cs="Verdana"/>
          <w:b/>
          <w:sz w:val="22"/>
          <w:szCs w:val="22"/>
        </w:rPr>
        <w:t>Ремонт и текуща поддръжка на помпи на територията на КонтурГлобал Марица Изток 3</w:t>
      </w:r>
      <w:r w:rsidR="00B855A1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B855A1">
        <w:rPr>
          <w:rFonts w:ascii="Calibri" w:hAnsi="Calibri"/>
          <w:b/>
          <w:sz w:val="22"/>
          <w:szCs w:val="22"/>
        </w:rPr>
        <w:t xml:space="preserve">с реф. № </w:t>
      </w:r>
      <w:r w:rsidR="00FF489A">
        <w:rPr>
          <w:rFonts w:ascii="Calibri" w:hAnsi="Calibri"/>
          <w:b/>
          <w:sz w:val="22"/>
          <w:szCs w:val="22"/>
        </w:rPr>
        <w:t>101-105-14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392646" w:rsidRPr="00243E0C" w:rsidRDefault="00392646" w:rsidP="00392646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392646" w:rsidRPr="00243E0C" w:rsidRDefault="00392646" w:rsidP="00392646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всички изисквания на Закона за обществените поръчки. Съгласни сме с поставените от Вас указания и условия и ги приемаме без възражения. Неразделна част от настоящето  заявление са приложените документи, посочени в списък по образец. </w:t>
      </w:r>
    </w:p>
    <w:p w:rsidR="00392646" w:rsidRPr="00243E0C" w:rsidRDefault="00392646" w:rsidP="00392646">
      <w:pPr>
        <w:spacing w:line="260" w:lineRule="atLeast"/>
        <w:ind w:left="360" w:hanging="360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1. ______________________________________________________</w:t>
      </w:r>
      <w:r>
        <w:rPr>
          <w:rFonts w:ascii="Calibri" w:hAnsi="Calibri" w:cs="Verdana"/>
          <w:sz w:val="22"/>
          <w:szCs w:val="22"/>
        </w:rPr>
        <w:t>_______________________________</w:t>
      </w:r>
    </w:p>
    <w:p w:rsidR="00392646" w:rsidRPr="00243E0C" w:rsidRDefault="00392646" w:rsidP="00392646">
      <w:pPr>
        <w:spacing w:line="260" w:lineRule="atLeast"/>
        <w:ind w:left="360" w:hanging="360"/>
        <w:jc w:val="center"/>
        <w:rPr>
          <w:rFonts w:ascii="Calibri" w:hAnsi="Calibri" w:cs="Verdana"/>
          <w:i/>
          <w:sz w:val="24"/>
          <w:vertAlign w:val="superscript"/>
        </w:rPr>
      </w:pPr>
      <w:r w:rsidRPr="00243E0C">
        <w:rPr>
          <w:rFonts w:ascii="Calibri" w:hAnsi="Calibri" w:cs="Verdana"/>
          <w:i/>
          <w:sz w:val="24"/>
          <w:vertAlign w:val="superscript"/>
        </w:rPr>
        <w:t>/документ за регистрация на кандидата, когато е юридическо лице, или документ за самоличност, когато е физическо лице /</w:t>
      </w:r>
    </w:p>
    <w:p w:rsidR="00392646" w:rsidRPr="00243E0C" w:rsidRDefault="00392646" w:rsidP="00392646">
      <w:pPr>
        <w:spacing w:line="260" w:lineRule="atLeast"/>
        <w:ind w:left="360" w:hanging="360"/>
        <w:jc w:val="center"/>
        <w:rPr>
          <w:rFonts w:ascii="Calibri" w:hAnsi="Calibri" w:cs="Verdana"/>
          <w:i/>
          <w:sz w:val="24"/>
          <w:vertAlign w:val="superscript"/>
        </w:rPr>
      </w:pPr>
    </w:p>
    <w:p w:rsidR="00392646" w:rsidRPr="00813951" w:rsidRDefault="00392646" w:rsidP="00392646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 xml:space="preserve">Декларация за отсъствието на обстоятелства по чл.47, ал.1, 2 и 5 </w:t>
      </w:r>
      <w:r w:rsidR="00D67A6A" w:rsidRPr="000575CB">
        <w:rPr>
          <w:rFonts w:asciiTheme="minorHAnsi" w:hAnsiTheme="minorHAnsi" w:cs="Calibri"/>
          <w:sz w:val="22"/>
          <w:szCs w:val="22"/>
        </w:rPr>
        <w:t xml:space="preserve">във връзка с </w:t>
      </w:r>
      <w:r w:rsidR="00D67A6A" w:rsidRPr="000575CB">
        <w:rPr>
          <w:rFonts w:asciiTheme="minorHAnsi" w:hAnsiTheme="minorHAnsi" w:cs="Calibri"/>
          <w:sz w:val="22"/>
          <w:szCs w:val="22"/>
          <w:lang w:val="en-US"/>
        </w:rPr>
        <w:t>чл.47 ал.9</w:t>
      </w:r>
      <w:r w:rsidR="00D67A6A" w:rsidRPr="000575CB">
        <w:rPr>
          <w:rFonts w:asciiTheme="minorHAnsi" w:hAnsiTheme="minorHAnsi" w:cs="Calibri"/>
          <w:sz w:val="22"/>
          <w:szCs w:val="22"/>
        </w:rPr>
        <w:t xml:space="preserve"> </w:t>
      </w:r>
      <w:r w:rsidRPr="00243E0C">
        <w:rPr>
          <w:rFonts w:ascii="Calibri" w:hAnsi="Calibri" w:cs="Verdana"/>
          <w:sz w:val="22"/>
          <w:szCs w:val="22"/>
        </w:rPr>
        <w:t>от ЗОП от кандидата и от евентуално предвидените в заявлението подизпълнители – по образец;</w:t>
      </w:r>
    </w:p>
    <w:p w:rsidR="00392646" w:rsidRPr="00243E0C" w:rsidRDefault="00392646" w:rsidP="00392646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rPr>
          <w:rFonts w:ascii="Calibri" w:hAnsi="Calibri" w:cs="Verdana"/>
          <w:sz w:val="22"/>
          <w:szCs w:val="22"/>
        </w:rPr>
      </w:pPr>
    </w:p>
    <w:p w:rsidR="00392646" w:rsidRPr="00243E0C" w:rsidRDefault="00392646" w:rsidP="00392646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____________________________________________________________________________________</w:t>
      </w:r>
    </w:p>
    <w:p w:rsidR="00392646" w:rsidRPr="00243E0C" w:rsidRDefault="00392646" w:rsidP="00392646">
      <w:pPr>
        <w:spacing w:line="260" w:lineRule="atLeast"/>
        <w:ind w:left="360" w:hanging="360"/>
        <w:jc w:val="center"/>
        <w:rPr>
          <w:rFonts w:ascii="Calibri" w:hAnsi="Calibri" w:cs="Verdana"/>
          <w:i/>
          <w:sz w:val="24"/>
          <w:vertAlign w:val="superscript"/>
        </w:rPr>
      </w:pPr>
      <w:r w:rsidRPr="00243E0C">
        <w:rPr>
          <w:rFonts w:ascii="Calibri" w:hAnsi="Calibri" w:cs="Verdana"/>
          <w:i/>
          <w:sz w:val="24"/>
          <w:vertAlign w:val="superscript"/>
        </w:rPr>
        <w:t>/описват се доказателства за икономическо и финансово състояние на кандидата и на предвидените в заявлението подизпълнители:</w:t>
      </w:r>
    </w:p>
    <w:p w:rsidR="00392646" w:rsidRPr="00243E0C" w:rsidRDefault="00392646" w:rsidP="00392646">
      <w:pPr>
        <w:tabs>
          <w:tab w:val="left" w:pos="720"/>
        </w:tabs>
        <w:spacing w:line="260" w:lineRule="atLeast"/>
        <w:ind w:left="720" w:hanging="720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3.1.</w:t>
      </w:r>
      <w:r w:rsidRPr="00243E0C">
        <w:rPr>
          <w:rFonts w:ascii="Calibri" w:hAnsi="Calibri" w:cs="Verdana"/>
          <w:sz w:val="22"/>
          <w:szCs w:val="22"/>
        </w:rPr>
        <w:tab/>
        <w:t>Годишния финансов отчет / счетоводен баланс и отчет за приходите и разходите, копие заверено с вярно с оригинала./ за предходните 3 години.</w:t>
      </w:r>
    </w:p>
    <w:p w:rsidR="00392646" w:rsidRPr="00243E0C" w:rsidRDefault="00392646" w:rsidP="00392646">
      <w:pPr>
        <w:tabs>
          <w:tab w:val="left" w:pos="720"/>
        </w:tabs>
        <w:spacing w:line="260" w:lineRule="atLeast"/>
        <w:ind w:left="720" w:hanging="720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3.2.</w:t>
      </w:r>
      <w:r w:rsidRPr="00243E0C">
        <w:rPr>
          <w:rFonts w:ascii="Calibri" w:hAnsi="Calibri" w:cs="Verdana"/>
          <w:sz w:val="22"/>
          <w:szCs w:val="22"/>
        </w:rPr>
        <w:tab/>
        <w:t>Информация за общия оборот и за оборота от дейности по предмета на квалификационната система, за последните три години.</w:t>
      </w:r>
    </w:p>
    <w:p w:rsidR="00392646" w:rsidRPr="00243E0C" w:rsidRDefault="00392646" w:rsidP="00392646">
      <w:pPr>
        <w:tabs>
          <w:tab w:val="left" w:pos="450"/>
        </w:tabs>
        <w:spacing w:line="260" w:lineRule="atLeast"/>
        <w:ind w:left="360" w:hanging="450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4.</w:t>
      </w:r>
      <w:r w:rsidRPr="00243E0C">
        <w:rPr>
          <w:rFonts w:ascii="Calibri" w:hAnsi="Calibri" w:cs="Verdana"/>
          <w:sz w:val="22"/>
          <w:szCs w:val="22"/>
        </w:rPr>
        <w:tab/>
        <w:t>_____________________________________________________</w:t>
      </w:r>
      <w:r>
        <w:rPr>
          <w:rFonts w:ascii="Calibri" w:hAnsi="Calibri" w:cs="Verdana"/>
          <w:sz w:val="22"/>
          <w:szCs w:val="22"/>
        </w:rPr>
        <w:t>_______________________________</w:t>
      </w:r>
    </w:p>
    <w:p w:rsidR="00392646" w:rsidRPr="00243E0C" w:rsidRDefault="00392646" w:rsidP="00392646">
      <w:pPr>
        <w:spacing w:line="260" w:lineRule="atLeast"/>
        <w:ind w:left="360" w:hanging="360"/>
        <w:jc w:val="center"/>
        <w:rPr>
          <w:rFonts w:ascii="Calibri" w:hAnsi="Calibri" w:cs="Verdana"/>
          <w:i/>
          <w:sz w:val="24"/>
          <w:vertAlign w:val="superscript"/>
        </w:rPr>
      </w:pPr>
      <w:r w:rsidRPr="00243E0C">
        <w:rPr>
          <w:rFonts w:ascii="Calibri" w:hAnsi="Calibri" w:cs="Verdana"/>
          <w:i/>
          <w:sz w:val="24"/>
          <w:vertAlign w:val="superscript"/>
        </w:rPr>
        <w:t xml:space="preserve">/описват се доказателства за технически възможности и квалификация/ </w:t>
      </w:r>
    </w:p>
    <w:p w:rsidR="00392646" w:rsidRPr="00243E0C" w:rsidRDefault="00392646" w:rsidP="00392646">
      <w:pPr>
        <w:tabs>
          <w:tab w:val="left" w:pos="450"/>
        </w:tabs>
        <w:spacing w:line="260" w:lineRule="atLeast"/>
        <w:ind w:left="360" w:hanging="450"/>
        <w:rPr>
          <w:rFonts w:ascii="Calibri" w:hAnsi="Calibri" w:cs="Verdana"/>
          <w:sz w:val="22"/>
          <w:szCs w:val="22"/>
        </w:rPr>
      </w:pPr>
    </w:p>
    <w:p w:rsidR="00392646" w:rsidRPr="00243E0C" w:rsidRDefault="00392646" w:rsidP="00392646">
      <w:pPr>
        <w:spacing w:line="260" w:lineRule="atLeast"/>
        <w:ind w:left="360" w:hanging="360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4.1. Списък на изпълнени договори през последните три години и референции за добро изпълнение</w:t>
      </w:r>
    </w:p>
    <w:p w:rsidR="00392646" w:rsidRPr="00243E0C" w:rsidRDefault="00392646" w:rsidP="00392646">
      <w:pPr>
        <w:autoSpaceDE w:val="0"/>
        <w:autoSpaceDN w:val="0"/>
        <w:adjustRightInd w:val="0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 xml:space="preserve">4.2. Списък с техническо оборудване, машини и съоръжения съгласно техническите изисквания. </w:t>
      </w:r>
    </w:p>
    <w:p w:rsidR="00392646" w:rsidRPr="00243E0C" w:rsidRDefault="00392646" w:rsidP="00392646">
      <w:pPr>
        <w:autoSpaceDE w:val="0"/>
        <w:autoSpaceDN w:val="0"/>
        <w:adjustRightInd w:val="0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4.3.</w:t>
      </w:r>
      <w:r w:rsidRPr="00243E0C">
        <w:rPr>
          <w:rFonts w:ascii="Calibri" w:hAnsi="Calibri" w:cs="Verdana"/>
          <w:sz w:val="22"/>
          <w:szCs w:val="22"/>
          <w:lang w:val="en-US"/>
        </w:rPr>
        <w:t xml:space="preserve"> </w:t>
      </w:r>
      <w:proofErr w:type="spellStart"/>
      <w:r w:rsidRPr="00243E0C">
        <w:rPr>
          <w:rFonts w:ascii="Calibri" w:hAnsi="Calibri" w:cs="Verdana"/>
          <w:sz w:val="22"/>
          <w:szCs w:val="22"/>
          <w:lang w:val="en-US"/>
        </w:rPr>
        <w:t>Списък</w:t>
      </w:r>
      <w:proofErr w:type="spellEnd"/>
      <w:r w:rsidRPr="00243E0C">
        <w:rPr>
          <w:rFonts w:ascii="Calibri" w:hAnsi="Calibri" w:cs="Verdana"/>
          <w:sz w:val="22"/>
          <w:szCs w:val="22"/>
          <w:lang w:val="en-US"/>
        </w:rPr>
        <w:t xml:space="preserve"> </w:t>
      </w:r>
      <w:proofErr w:type="spellStart"/>
      <w:r w:rsidRPr="00243E0C">
        <w:rPr>
          <w:rFonts w:ascii="Calibri" w:hAnsi="Calibri" w:cs="Verdana"/>
          <w:sz w:val="22"/>
          <w:szCs w:val="22"/>
          <w:lang w:val="en-US"/>
        </w:rPr>
        <w:t>на</w:t>
      </w:r>
      <w:proofErr w:type="spellEnd"/>
      <w:r w:rsidRPr="00243E0C">
        <w:rPr>
          <w:rFonts w:ascii="Calibri" w:hAnsi="Calibri" w:cs="Verdana"/>
          <w:sz w:val="22"/>
          <w:szCs w:val="22"/>
          <w:lang w:val="en-US"/>
        </w:rPr>
        <w:t xml:space="preserve"> </w:t>
      </w:r>
      <w:proofErr w:type="spellStart"/>
      <w:r w:rsidRPr="00243E0C">
        <w:rPr>
          <w:rFonts w:ascii="Calibri" w:hAnsi="Calibri" w:cs="Verdana"/>
          <w:sz w:val="22"/>
          <w:szCs w:val="22"/>
          <w:lang w:val="en-US"/>
        </w:rPr>
        <w:t>персонала</w:t>
      </w:r>
      <w:proofErr w:type="spellEnd"/>
      <w:r w:rsidRPr="00243E0C">
        <w:rPr>
          <w:rFonts w:ascii="Calibri" w:hAnsi="Calibri" w:cs="Verdana"/>
          <w:sz w:val="22"/>
          <w:szCs w:val="22"/>
        </w:rPr>
        <w:t xml:space="preserve"> с посочена</w:t>
      </w:r>
      <w:r w:rsidRPr="00243E0C">
        <w:rPr>
          <w:rFonts w:ascii="Calibri" w:hAnsi="Calibri" w:cs="Verdana"/>
          <w:sz w:val="22"/>
          <w:szCs w:val="22"/>
          <w:lang w:val="en-US"/>
        </w:rPr>
        <w:t xml:space="preserve"> </w:t>
      </w:r>
      <w:proofErr w:type="spellStart"/>
      <w:r w:rsidRPr="00243E0C">
        <w:rPr>
          <w:rFonts w:ascii="Calibri" w:hAnsi="Calibri" w:cs="Verdana"/>
          <w:sz w:val="22"/>
          <w:szCs w:val="22"/>
          <w:lang w:val="en-US"/>
        </w:rPr>
        <w:t>квалификация</w:t>
      </w:r>
      <w:proofErr w:type="spellEnd"/>
      <w:r w:rsidRPr="00243E0C">
        <w:rPr>
          <w:rFonts w:ascii="Calibri" w:hAnsi="Calibri" w:cs="Verdana"/>
          <w:sz w:val="22"/>
          <w:szCs w:val="22"/>
        </w:rPr>
        <w:t xml:space="preserve"> и трудов стаж по специалността, в съответствие с техническите изисквания.</w:t>
      </w:r>
    </w:p>
    <w:p w:rsidR="00392646" w:rsidRPr="00775416" w:rsidRDefault="00392646" w:rsidP="00392646">
      <w:pPr>
        <w:pStyle w:val="ListParagraph"/>
        <w:numPr>
          <w:ilvl w:val="1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775416">
        <w:rPr>
          <w:rFonts w:ascii="Calibri" w:hAnsi="Calibri" w:cs="Calibri"/>
          <w:sz w:val="22"/>
          <w:szCs w:val="22"/>
        </w:rPr>
        <w:t>Удостоверение издадено от Териториално поделение на НАП или НОИ, съдържащо списък на служителите и информация за осигуровки на служителите;</w:t>
      </w:r>
    </w:p>
    <w:p w:rsidR="00392646" w:rsidRPr="00775416" w:rsidRDefault="00392646" w:rsidP="00392646">
      <w:pPr>
        <w:pStyle w:val="ListParagraph"/>
        <w:numPr>
          <w:ilvl w:val="1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775416">
        <w:rPr>
          <w:rFonts w:ascii="Calibri" w:hAnsi="Calibri" w:cs="Calibri"/>
          <w:sz w:val="22"/>
          <w:szCs w:val="22"/>
        </w:rPr>
        <w:lastRenderedPageBreak/>
        <w:t>Копие от застраховка трудова злополука на служителите;</w:t>
      </w:r>
    </w:p>
    <w:p w:rsidR="00392646" w:rsidRPr="00243E0C" w:rsidRDefault="00392646" w:rsidP="00392646">
      <w:pPr>
        <w:autoSpaceDE w:val="0"/>
        <w:autoSpaceDN w:val="0"/>
        <w:adjustRightInd w:val="0"/>
        <w:rPr>
          <w:rFonts w:ascii="Calibri" w:hAnsi="Calibri" w:cs="Verdana"/>
          <w:sz w:val="22"/>
          <w:szCs w:val="22"/>
        </w:rPr>
      </w:pPr>
    </w:p>
    <w:p w:rsidR="00392646" w:rsidRPr="00243E0C" w:rsidRDefault="00392646" w:rsidP="00392646">
      <w:pPr>
        <w:tabs>
          <w:tab w:val="left" w:pos="450"/>
        </w:tabs>
        <w:spacing w:line="260" w:lineRule="atLeast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 xml:space="preserve">5.Декларация за подизпълнители </w:t>
      </w:r>
    </w:p>
    <w:p w:rsidR="00392646" w:rsidRPr="00243E0C" w:rsidRDefault="00392646" w:rsidP="00392646">
      <w:pPr>
        <w:tabs>
          <w:tab w:val="left" w:pos="450"/>
        </w:tabs>
        <w:spacing w:line="260" w:lineRule="atLeast"/>
        <w:ind w:left="720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_____________________________________________________________________________</w:t>
      </w:r>
    </w:p>
    <w:p w:rsidR="00392646" w:rsidRPr="00243E0C" w:rsidRDefault="00392646" w:rsidP="00392646">
      <w:pPr>
        <w:spacing w:line="260" w:lineRule="atLeast"/>
        <w:ind w:left="360" w:hanging="360"/>
        <w:jc w:val="center"/>
        <w:rPr>
          <w:rFonts w:ascii="Calibri" w:hAnsi="Calibri" w:cs="Verdana"/>
          <w:i/>
          <w:sz w:val="24"/>
          <w:vertAlign w:val="superscript"/>
        </w:rPr>
      </w:pPr>
      <w:r w:rsidRPr="00243E0C">
        <w:rPr>
          <w:rFonts w:ascii="Calibri" w:hAnsi="Calibri" w:cs="Verdana"/>
          <w:i/>
          <w:sz w:val="24"/>
          <w:vertAlign w:val="superscript"/>
        </w:rPr>
        <w:t>/посочват се подизпълнителите, които ще участват при изпълнението на доставките, когато се предвижда участието на подизпълнители /</w:t>
      </w:r>
    </w:p>
    <w:p w:rsidR="00392646" w:rsidRPr="00243E0C" w:rsidRDefault="00392646" w:rsidP="00392646">
      <w:pPr>
        <w:spacing w:line="260" w:lineRule="atLeast"/>
        <w:ind w:left="360"/>
        <w:rPr>
          <w:rFonts w:ascii="Calibri" w:hAnsi="Calibri" w:cs="Verdana"/>
          <w:sz w:val="22"/>
          <w:szCs w:val="22"/>
        </w:rPr>
      </w:pPr>
    </w:p>
    <w:p w:rsidR="00392646" w:rsidRPr="00243E0C" w:rsidRDefault="00392646" w:rsidP="00392646">
      <w:pPr>
        <w:spacing w:line="260" w:lineRule="atLeast"/>
        <w:ind w:left="360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Документи по т.1 до т.4 за всеки от подизпълнителите в съответствие със ЗОП. Когато кандидата в процедурата е обединение, което не е юридическо лице, документите по т.1 до т.4 се представят от всяко физическо или юридическо лице включено в обединението.</w:t>
      </w:r>
    </w:p>
    <w:p w:rsidR="00392646" w:rsidRPr="00243E0C" w:rsidRDefault="00392646" w:rsidP="00392646">
      <w:pPr>
        <w:spacing w:line="260" w:lineRule="atLeast"/>
        <w:ind w:left="360" w:hanging="360"/>
        <w:rPr>
          <w:rFonts w:ascii="Calibri" w:hAnsi="Calibri" w:cs="Verdana"/>
          <w:sz w:val="22"/>
          <w:szCs w:val="22"/>
        </w:rPr>
      </w:pPr>
    </w:p>
    <w:p w:rsidR="00392646" w:rsidRPr="00243E0C" w:rsidRDefault="00392646" w:rsidP="00392646">
      <w:pPr>
        <w:spacing w:line="260" w:lineRule="atLeast"/>
        <w:ind w:left="360" w:hanging="360"/>
        <w:rPr>
          <w:rFonts w:ascii="Calibri" w:hAnsi="Calibri" w:cs="Verdana"/>
          <w:sz w:val="22"/>
          <w:szCs w:val="22"/>
        </w:rPr>
      </w:pPr>
    </w:p>
    <w:p w:rsidR="00392646" w:rsidRPr="00243E0C" w:rsidRDefault="00392646" w:rsidP="00392646">
      <w:pPr>
        <w:ind w:left="360" w:hanging="360"/>
        <w:rPr>
          <w:rFonts w:ascii="Calibri" w:hAnsi="Calibri" w:cs="Verdana"/>
          <w:sz w:val="22"/>
          <w:szCs w:val="22"/>
        </w:rPr>
      </w:pPr>
    </w:p>
    <w:p w:rsidR="00392646" w:rsidRPr="00243E0C" w:rsidRDefault="00392646" w:rsidP="00392646">
      <w:pPr>
        <w:rPr>
          <w:rFonts w:ascii="Calibri" w:hAnsi="Calibri" w:cs="Verdana"/>
          <w:sz w:val="22"/>
          <w:szCs w:val="22"/>
        </w:rPr>
      </w:pPr>
    </w:p>
    <w:p w:rsidR="00392646" w:rsidRPr="00243E0C" w:rsidRDefault="00392646" w:rsidP="00392646">
      <w:pPr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Дата: _____._____._____г.</w:t>
      </w:r>
      <w:r w:rsidR="0095329C">
        <w:rPr>
          <w:rFonts w:ascii="Calibri" w:hAnsi="Calibri" w:cs="Verdana"/>
          <w:sz w:val="22"/>
          <w:szCs w:val="22"/>
          <w:lang w:val="en-US"/>
        </w:rPr>
        <w:t xml:space="preserve"> </w:t>
      </w:r>
      <w:r w:rsidR="0095329C">
        <w:rPr>
          <w:rFonts w:ascii="Calibri" w:hAnsi="Calibri" w:cs="Verdana"/>
          <w:sz w:val="22"/>
          <w:szCs w:val="22"/>
          <w:lang w:val="en-US"/>
        </w:rPr>
        <w:tab/>
      </w:r>
      <w:r w:rsidR="0095329C">
        <w:rPr>
          <w:rFonts w:ascii="Calibri" w:hAnsi="Calibri" w:cs="Verdana"/>
          <w:sz w:val="22"/>
          <w:szCs w:val="22"/>
          <w:lang w:val="en-US"/>
        </w:rPr>
        <w:tab/>
      </w:r>
      <w:r w:rsidR="0095329C">
        <w:rPr>
          <w:rFonts w:ascii="Calibri" w:hAnsi="Calibri" w:cs="Verdana"/>
          <w:sz w:val="22"/>
          <w:szCs w:val="22"/>
          <w:lang w:val="en-US"/>
        </w:rPr>
        <w:tab/>
      </w:r>
      <w:r w:rsidRPr="00243E0C">
        <w:rPr>
          <w:rFonts w:ascii="Calibri" w:hAnsi="Calibri" w:cs="Verdana"/>
          <w:sz w:val="22"/>
          <w:szCs w:val="22"/>
        </w:rPr>
        <w:t>Подпис и печат: _______________________________</w:t>
      </w:r>
    </w:p>
    <w:p w:rsidR="00392646" w:rsidRPr="00243E0C" w:rsidRDefault="0095329C" w:rsidP="00392646">
      <w:pPr>
        <w:rPr>
          <w:rFonts w:ascii="Calibri" w:hAnsi="Calibri" w:cs="Verdana"/>
          <w:sz w:val="24"/>
          <w:vertAlign w:val="superscript"/>
        </w:rPr>
      </w:pP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 w:rsidR="00392646" w:rsidRPr="00243E0C">
        <w:rPr>
          <w:rFonts w:ascii="Calibri" w:hAnsi="Calibri" w:cs="Verdana"/>
          <w:sz w:val="22"/>
          <w:szCs w:val="22"/>
        </w:rPr>
        <w:tab/>
      </w:r>
      <w:r w:rsidR="00392646" w:rsidRPr="00243E0C">
        <w:rPr>
          <w:rFonts w:ascii="Calibri" w:hAnsi="Calibri" w:cs="Verdana"/>
          <w:sz w:val="22"/>
          <w:szCs w:val="22"/>
        </w:rPr>
        <w:tab/>
      </w:r>
      <w:r w:rsidR="00392646" w:rsidRPr="00243E0C">
        <w:rPr>
          <w:rFonts w:ascii="Calibri" w:hAnsi="Calibri" w:cs="Verdana"/>
          <w:sz w:val="22"/>
          <w:szCs w:val="22"/>
        </w:rPr>
        <w:tab/>
      </w:r>
      <w:r w:rsidR="00392646" w:rsidRPr="00243E0C">
        <w:rPr>
          <w:rFonts w:ascii="Calibri" w:hAnsi="Calibri" w:cs="Verdana"/>
          <w:sz w:val="24"/>
          <w:vertAlign w:val="superscript"/>
        </w:rPr>
        <w:t>(име и фамилия; длъжност)</w:t>
      </w:r>
    </w:p>
    <w:p w:rsidR="00392646" w:rsidRPr="00243E0C" w:rsidRDefault="00392646" w:rsidP="00392646">
      <w:pPr>
        <w:rPr>
          <w:rFonts w:ascii="Calibri" w:hAnsi="Calibri" w:cs="Verdana"/>
          <w:sz w:val="22"/>
          <w:szCs w:val="22"/>
        </w:rPr>
      </w:pPr>
    </w:p>
    <w:p w:rsidR="00392646" w:rsidRPr="00243E0C" w:rsidRDefault="00392646" w:rsidP="00392646">
      <w:pPr>
        <w:rPr>
          <w:rFonts w:ascii="Calibri" w:hAnsi="Calibri" w:cs="Verdana"/>
          <w:sz w:val="22"/>
          <w:szCs w:val="22"/>
        </w:rPr>
      </w:pPr>
    </w:p>
    <w:p w:rsidR="00392646" w:rsidRDefault="00392646" w:rsidP="00392646">
      <w:pPr>
        <w:rPr>
          <w:rFonts w:ascii="Calibri" w:hAnsi="Calibri" w:cs="Verdana"/>
          <w:sz w:val="22"/>
          <w:szCs w:val="22"/>
        </w:rPr>
      </w:pPr>
    </w:p>
    <w:p w:rsidR="00392646" w:rsidRDefault="00392646" w:rsidP="00392646">
      <w:pPr>
        <w:rPr>
          <w:rFonts w:ascii="Calibri" w:hAnsi="Calibri" w:cs="Verdana"/>
          <w:sz w:val="22"/>
          <w:szCs w:val="22"/>
        </w:rPr>
      </w:pPr>
    </w:p>
    <w:p w:rsidR="00194DD3" w:rsidRDefault="00194DD3" w:rsidP="00392646">
      <w:pPr>
        <w:rPr>
          <w:rFonts w:ascii="Calibri" w:hAnsi="Calibri" w:cs="Verdana"/>
          <w:sz w:val="22"/>
          <w:szCs w:val="22"/>
        </w:rPr>
      </w:pPr>
    </w:p>
    <w:p w:rsidR="00194DD3" w:rsidRDefault="00194DD3" w:rsidP="00392646">
      <w:pPr>
        <w:rPr>
          <w:rFonts w:ascii="Calibri" w:hAnsi="Calibri" w:cs="Verdana"/>
          <w:sz w:val="22"/>
          <w:szCs w:val="22"/>
        </w:rPr>
      </w:pPr>
    </w:p>
    <w:p w:rsidR="00194DD3" w:rsidRDefault="00194DD3" w:rsidP="00392646">
      <w:pPr>
        <w:rPr>
          <w:rFonts w:ascii="Calibri" w:hAnsi="Calibri" w:cs="Verdana"/>
          <w:sz w:val="22"/>
          <w:szCs w:val="22"/>
        </w:rPr>
      </w:pPr>
    </w:p>
    <w:p w:rsidR="00194DD3" w:rsidRDefault="00194DD3" w:rsidP="00392646">
      <w:pPr>
        <w:rPr>
          <w:rFonts w:ascii="Calibri" w:hAnsi="Calibri" w:cs="Verdana"/>
          <w:sz w:val="22"/>
          <w:szCs w:val="22"/>
        </w:rPr>
      </w:pPr>
    </w:p>
    <w:p w:rsidR="00194DD3" w:rsidRDefault="00194DD3" w:rsidP="00392646">
      <w:pPr>
        <w:rPr>
          <w:rFonts w:ascii="Calibri" w:hAnsi="Calibri" w:cs="Verdana"/>
          <w:sz w:val="22"/>
          <w:szCs w:val="22"/>
        </w:rPr>
      </w:pPr>
    </w:p>
    <w:p w:rsidR="00194DD3" w:rsidRDefault="00194DD3" w:rsidP="00392646">
      <w:pPr>
        <w:rPr>
          <w:rFonts w:ascii="Calibri" w:hAnsi="Calibri" w:cs="Verdana"/>
          <w:sz w:val="22"/>
          <w:szCs w:val="22"/>
        </w:rPr>
      </w:pPr>
    </w:p>
    <w:p w:rsidR="00194DD3" w:rsidRDefault="00194DD3" w:rsidP="00392646">
      <w:pPr>
        <w:rPr>
          <w:rFonts w:ascii="Calibri" w:hAnsi="Calibri" w:cs="Verdana"/>
          <w:sz w:val="22"/>
          <w:szCs w:val="22"/>
        </w:rPr>
      </w:pPr>
    </w:p>
    <w:p w:rsidR="00194DD3" w:rsidRDefault="00194DD3" w:rsidP="00392646">
      <w:pPr>
        <w:rPr>
          <w:rFonts w:ascii="Calibri" w:hAnsi="Calibri" w:cs="Verdana"/>
          <w:sz w:val="22"/>
          <w:szCs w:val="22"/>
        </w:rPr>
      </w:pPr>
    </w:p>
    <w:p w:rsidR="00194DD3" w:rsidRDefault="00194DD3" w:rsidP="00392646">
      <w:pPr>
        <w:rPr>
          <w:rFonts w:ascii="Calibri" w:hAnsi="Calibri" w:cs="Verdana"/>
          <w:sz w:val="22"/>
          <w:szCs w:val="22"/>
        </w:rPr>
      </w:pPr>
    </w:p>
    <w:p w:rsidR="00194DD3" w:rsidRDefault="00194DD3" w:rsidP="00392646">
      <w:pPr>
        <w:rPr>
          <w:rFonts w:ascii="Calibri" w:hAnsi="Calibri" w:cs="Verdana"/>
          <w:sz w:val="22"/>
          <w:szCs w:val="22"/>
        </w:rPr>
      </w:pPr>
    </w:p>
    <w:p w:rsidR="00194DD3" w:rsidRDefault="00194DD3" w:rsidP="00392646">
      <w:pPr>
        <w:rPr>
          <w:rFonts w:ascii="Calibri" w:hAnsi="Calibri" w:cs="Verdana"/>
          <w:sz w:val="22"/>
          <w:szCs w:val="22"/>
        </w:rPr>
      </w:pPr>
    </w:p>
    <w:p w:rsidR="00194DD3" w:rsidRDefault="00194DD3" w:rsidP="00392646">
      <w:pPr>
        <w:rPr>
          <w:rFonts w:ascii="Calibri" w:hAnsi="Calibri" w:cs="Verdana"/>
          <w:sz w:val="22"/>
          <w:szCs w:val="22"/>
        </w:rPr>
      </w:pPr>
    </w:p>
    <w:p w:rsidR="00194DD3" w:rsidRDefault="00194DD3" w:rsidP="00392646">
      <w:pPr>
        <w:rPr>
          <w:rFonts w:ascii="Calibri" w:hAnsi="Calibri" w:cs="Verdana"/>
          <w:sz w:val="22"/>
          <w:szCs w:val="22"/>
        </w:rPr>
      </w:pPr>
    </w:p>
    <w:p w:rsidR="00194DD3" w:rsidRDefault="00194DD3" w:rsidP="00392646">
      <w:pPr>
        <w:rPr>
          <w:rFonts w:ascii="Calibri" w:hAnsi="Calibri" w:cs="Verdana"/>
          <w:sz w:val="22"/>
          <w:szCs w:val="22"/>
        </w:rPr>
      </w:pPr>
    </w:p>
    <w:p w:rsidR="00194DD3" w:rsidRDefault="00194DD3" w:rsidP="00392646">
      <w:pPr>
        <w:rPr>
          <w:rFonts w:ascii="Calibri" w:hAnsi="Calibri" w:cs="Verdana"/>
          <w:sz w:val="22"/>
          <w:szCs w:val="22"/>
        </w:rPr>
      </w:pPr>
    </w:p>
    <w:p w:rsidR="00194DD3" w:rsidRDefault="00194DD3" w:rsidP="00392646">
      <w:pPr>
        <w:rPr>
          <w:rFonts w:ascii="Calibri" w:hAnsi="Calibri" w:cs="Verdana"/>
          <w:sz w:val="22"/>
          <w:szCs w:val="22"/>
        </w:rPr>
      </w:pPr>
    </w:p>
    <w:p w:rsidR="00194DD3" w:rsidRDefault="00194DD3" w:rsidP="00392646">
      <w:pPr>
        <w:rPr>
          <w:rFonts w:ascii="Calibri" w:hAnsi="Calibri" w:cs="Verdana"/>
          <w:sz w:val="22"/>
          <w:szCs w:val="22"/>
        </w:rPr>
      </w:pPr>
    </w:p>
    <w:p w:rsidR="0095329C" w:rsidRDefault="0095329C">
      <w:pPr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br w:type="page"/>
      </w:r>
    </w:p>
    <w:p w:rsidR="0095329C" w:rsidRDefault="0095329C" w:rsidP="0095329C">
      <w:pPr>
        <w:pStyle w:val="BodyTextIndent"/>
        <w:ind w:right="70"/>
        <w:jc w:val="center"/>
        <w:rPr>
          <w:rFonts w:asciiTheme="minorHAnsi" w:hAnsiTheme="minorHAnsi"/>
          <w:sz w:val="28"/>
          <w:szCs w:val="28"/>
        </w:rPr>
      </w:pPr>
      <w:r w:rsidRPr="006D24E1">
        <w:rPr>
          <w:rFonts w:asciiTheme="minorHAnsi" w:hAnsiTheme="minorHAnsi"/>
          <w:sz w:val="28"/>
          <w:szCs w:val="28"/>
        </w:rPr>
        <w:lastRenderedPageBreak/>
        <w:t>Д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Е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К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Л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Р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Ц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И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Я</w:t>
      </w:r>
    </w:p>
    <w:p w:rsidR="0095329C" w:rsidRPr="000575CB" w:rsidRDefault="0095329C" w:rsidP="0095329C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по чл.47, ал.1, 2 и 5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 xml:space="preserve">, 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във връзка с 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>чл.47 ал.9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 от ЗОП </w:t>
      </w:r>
    </w:p>
    <w:p w:rsidR="0095329C" w:rsidRPr="000575CB" w:rsidRDefault="0095329C" w:rsidP="0095329C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от кандидат/подизпълнител</w:t>
      </w:r>
    </w:p>
    <w:p w:rsidR="0095329C" w:rsidRPr="000575CB" w:rsidRDefault="0095329C" w:rsidP="0095329C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95329C" w:rsidRPr="000575CB" w:rsidRDefault="0095329C" w:rsidP="0095329C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95329C" w:rsidRPr="000575CB" w:rsidRDefault="0095329C" w:rsidP="0095329C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95329C" w:rsidRPr="000575CB" w:rsidRDefault="0095329C" w:rsidP="0095329C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0575CB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0575CB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95329C" w:rsidRPr="0095329C" w:rsidRDefault="0095329C" w:rsidP="0095329C">
      <w:pPr>
        <w:jc w:val="both"/>
        <w:rPr>
          <w:rFonts w:asciiTheme="minorHAnsi" w:hAnsiTheme="minorHAnsi" w:cs="Calibri"/>
          <w:sz w:val="10"/>
          <w:szCs w:val="10"/>
        </w:rPr>
      </w:pPr>
    </w:p>
    <w:p w:rsidR="0095329C" w:rsidRPr="000575CB" w:rsidRDefault="0095329C" w:rsidP="0095329C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95329C" w:rsidRPr="000575CB" w:rsidRDefault="0095329C" w:rsidP="0095329C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95329C" w:rsidRPr="000575CB" w:rsidRDefault="0095329C" w:rsidP="0095329C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95329C" w:rsidRPr="000575CB" w:rsidRDefault="0095329C" w:rsidP="0095329C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95329C" w:rsidRPr="000575CB" w:rsidRDefault="0095329C" w:rsidP="0095329C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95329C" w:rsidRPr="000575CB" w:rsidRDefault="0095329C" w:rsidP="0095329C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95329C" w:rsidRPr="000575CB" w:rsidRDefault="0095329C" w:rsidP="0095329C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95329C" w:rsidRPr="000575CB" w:rsidRDefault="0095329C" w:rsidP="0095329C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95329C" w:rsidRPr="000575CB" w:rsidRDefault="0095329C" w:rsidP="0095329C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____________________________,</w:t>
      </w:r>
    </w:p>
    <w:p w:rsidR="0095329C" w:rsidRPr="000575CB" w:rsidRDefault="0095329C" w:rsidP="0095329C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95329C" w:rsidRPr="000575CB" w:rsidRDefault="0095329C" w:rsidP="0095329C">
      <w:pPr>
        <w:pStyle w:val="BodyText"/>
        <w:rPr>
          <w:rFonts w:asciiTheme="minorHAnsi" w:hAnsiTheme="minorHAnsi" w:cs="Calibri"/>
          <w:sz w:val="22"/>
          <w:szCs w:val="22"/>
          <w:lang w:val="en-US"/>
        </w:rPr>
      </w:pPr>
      <w:r w:rsidRPr="000575CB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0575CB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0575CB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95329C" w:rsidRPr="000575CB" w:rsidRDefault="0095329C" w:rsidP="0095329C">
      <w:pPr>
        <w:pStyle w:val="BodyText"/>
        <w:rPr>
          <w:rFonts w:asciiTheme="minorHAnsi" w:hAnsiTheme="minorHAnsi" w:cs="Calibri"/>
          <w:sz w:val="22"/>
          <w:szCs w:val="22"/>
        </w:rPr>
      </w:pPr>
    </w:p>
    <w:p w:rsidR="0095329C" w:rsidRPr="001450AB" w:rsidRDefault="0095329C" w:rsidP="0095329C">
      <w:pPr>
        <w:pStyle w:val="BodyText"/>
        <w:rPr>
          <w:rFonts w:asciiTheme="minorHAnsi" w:hAnsiTheme="minorHAnsi" w:cs="Calibri"/>
          <w:b/>
          <w:sz w:val="22"/>
          <w:szCs w:val="22"/>
        </w:rPr>
      </w:pPr>
      <w:r w:rsidRPr="001450AB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1450AB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95329C" w:rsidRPr="000575CB" w:rsidRDefault="0095329C" w:rsidP="0095329C">
      <w:pPr>
        <w:jc w:val="both"/>
        <w:rPr>
          <w:rFonts w:asciiTheme="minorHAnsi" w:hAnsiTheme="minorHAnsi"/>
          <w:sz w:val="22"/>
          <w:szCs w:val="22"/>
        </w:rPr>
      </w:pPr>
    </w:p>
    <w:p w:rsidR="0095329C" w:rsidRPr="000575CB" w:rsidRDefault="0095329C" w:rsidP="0095329C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/>
          <w:sz w:val="22"/>
          <w:szCs w:val="22"/>
        </w:rPr>
        <w:t>и във връзка с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575CB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_____________________________________________________________</w:t>
      </w:r>
    </w:p>
    <w:p w:rsidR="0095329C" w:rsidRPr="000575CB" w:rsidRDefault="0095329C" w:rsidP="0095329C">
      <w:pPr>
        <w:ind w:firstLine="399"/>
        <w:jc w:val="both"/>
        <w:rPr>
          <w:rFonts w:asciiTheme="minorHAnsi" w:hAnsiTheme="minorHAnsi"/>
          <w:b/>
          <w:sz w:val="22"/>
          <w:szCs w:val="22"/>
        </w:rPr>
      </w:pPr>
    </w:p>
    <w:p w:rsidR="0095329C" w:rsidRPr="000575CB" w:rsidRDefault="0095329C" w:rsidP="0095329C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І. Във връзка с липсата на обстоятелства по чл. 47, ал. 1 от ЗОП ДЕКЛАРИРАМ:</w:t>
      </w:r>
    </w:p>
    <w:p w:rsidR="0095329C" w:rsidRPr="000575CB" w:rsidRDefault="0095329C" w:rsidP="0095329C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95329C" w:rsidRPr="000575CB" w:rsidRDefault="0095329C" w:rsidP="0095329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1.1 Не съм осъждан с влязла в сила присъда за:</w:t>
      </w:r>
    </w:p>
    <w:p w:rsidR="0095329C" w:rsidRPr="000575CB" w:rsidRDefault="0095329C" w:rsidP="0095329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95329C" w:rsidRPr="000575CB" w:rsidRDefault="0095329C" w:rsidP="0095329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б) подкуп по чл.301 - 307 от Наказателния кодекс; </w:t>
      </w:r>
    </w:p>
    <w:p w:rsidR="0095329C" w:rsidRPr="000575CB" w:rsidRDefault="0095329C" w:rsidP="0095329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в) участие в организирана престъпна група по чл.321 и 321а от Наказателния кодекс; </w:t>
      </w:r>
    </w:p>
    <w:p w:rsidR="0095329C" w:rsidRPr="000575CB" w:rsidRDefault="0095329C" w:rsidP="0095329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г) престъпление против собствеността по чл.194 - 217 от Наказателния кодекс; </w:t>
      </w:r>
    </w:p>
    <w:p w:rsidR="0095329C" w:rsidRPr="000575CB" w:rsidRDefault="0095329C" w:rsidP="0095329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д) престъпление против стопанството по чл.219 - 252 от Наказателния кодекс; </w:t>
      </w:r>
    </w:p>
    <w:p w:rsidR="0095329C" w:rsidRPr="000575CB" w:rsidRDefault="0095329C" w:rsidP="0095329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е) престъпление по чл.108а от Наказателния кодекс </w:t>
      </w:r>
    </w:p>
    <w:p w:rsidR="0095329C" w:rsidRPr="000575CB" w:rsidRDefault="0095329C" w:rsidP="0095329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1.2. Осъждан съм с влязла в сила присъда, но съм реабилитиран за следното престъпление:______________________________________________________________________</w:t>
      </w:r>
    </w:p>
    <w:p w:rsidR="0095329C" w:rsidRPr="000575CB" w:rsidRDefault="0095329C" w:rsidP="0095329C">
      <w:pPr>
        <w:pStyle w:val="BodyText3"/>
        <w:ind w:right="70"/>
        <w:jc w:val="center"/>
        <w:rPr>
          <w:rFonts w:asciiTheme="minorHAnsi" w:hAnsiTheme="minorHAnsi"/>
          <w:i/>
          <w:snapToGrid w:val="0"/>
          <w:sz w:val="22"/>
          <w:szCs w:val="22"/>
          <w:vertAlign w:val="superscript"/>
        </w:rPr>
      </w:pPr>
      <w:r w:rsidRPr="000575CB">
        <w:rPr>
          <w:rFonts w:asciiTheme="minorHAnsi" w:hAnsiTheme="minorHAnsi"/>
          <w:i/>
          <w:snapToGrid w:val="0"/>
          <w:sz w:val="22"/>
          <w:szCs w:val="22"/>
          <w:vertAlign w:val="superscript"/>
        </w:rPr>
        <w:t>(в случай, че лицето не е осъждано – попълва НЕ на празното място)</w:t>
      </w:r>
    </w:p>
    <w:p w:rsidR="0095329C" w:rsidRPr="000575CB" w:rsidRDefault="0095329C" w:rsidP="0095329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Представляваното от мен дружество не е обявено в несъстоятелност;</w:t>
      </w:r>
    </w:p>
    <w:p w:rsidR="0095329C" w:rsidRPr="000575CB" w:rsidRDefault="0095329C" w:rsidP="0095329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95329C" w:rsidRPr="000575CB" w:rsidRDefault="0095329C" w:rsidP="0095329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4. Представляваното от мен дружество няма:</w:t>
      </w:r>
    </w:p>
    <w:p w:rsidR="0095329C" w:rsidRPr="000575CB" w:rsidRDefault="0095329C" w:rsidP="0095329C">
      <w:pPr>
        <w:pStyle w:val="BodyText3"/>
        <w:numPr>
          <w:ilvl w:val="0"/>
          <w:numId w:val="27"/>
        </w:numPr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95329C" w:rsidRPr="000575CB" w:rsidRDefault="0095329C" w:rsidP="0095329C">
      <w:pPr>
        <w:pStyle w:val="BodyText3"/>
        <w:numPr>
          <w:ilvl w:val="0"/>
          <w:numId w:val="27"/>
        </w:numPr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lastRenderedPageBreak/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95329C" w:rsidRPr="000575CB" w:rsidRDefault="0095329C" w:rsidP="0095329C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ІІ. Във връзка с липсата на обстоятелства по чл. 47, ал. 2 от ЗОП ДЕКЛАРИРАМ:</w:t>
      </w:r>
    </w:p>
    <w:p w:rsidR="0095329C" w:rsidRPr="000575CB" w:rsidRDefault="0095329C" w:rsidP="0095329C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95329C" w:rsidRPr="000575CB" w:rsidRDefault="0095329C" w:rsidP="0095329C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1. Представляваното от мен дружество:</w:t>
      </w:r>
    </w:p>
    <w:p w:rsidR="0095329C" w:rsidRPr="000575CB" w:rsidRDefault="0095329C" w:rsidP="0095329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1.1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0575CB">
        <w:rPr>
          <w:rFonts w:asciiTheme="minorHAnsi" w:hAnsiTheme="minorHAnsi"/>
          <w:i/>
          <w:snapToGrid w:val="0"/>
          <w:sz w:val="22"/>
          <w:szCs w:val="22"/>
        </w:rPr>
        <w:t>а в случай че кандидатът или участникът е чуждестранно лице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95329C" w:rsidRPr="000575CB" w:rsidRDefault="0095329C" w:rsidP="0095329C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е лишено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:rsidR="0095329C" w:rsidRPr="000575CB" w:rsidRDefault="0095329C" w:rsidP="0095329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95329C" w:rsidRPr="000575CB" w:rsidRDefault="0095329C" w:rsidP="0095329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3</w:t>
      </w:r>
      <w:r w:rsidRPr="000575CB">
        <w:rPr>
          <w:rFonts w:asciiTheme="minorHAnsi" w:hAnsiTheme="minorHAnsi"/>
          <w:snapToGrid w:val="0"/>
          <w:sz w:val="22"/>
          <w:szCs w:val="22"/>
        </w:rPr>
        <w:t>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95329C" w:rsidRPr="000575CB" w:rsidRDefault="0095329C" w:rsidP="0095329C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2. В лично качество:</w:t>
      </w:r>
    </w:p>
    <w:p w:rsidR="0095329C" w:rsidRPr="000575CB" w:rsidRDefault="0095329C" w:rsidP="0095329C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 не съм осъждан с влязла в сила присъда за: престъпление по чл. 136 от Наказателния кодекс, свързано със здравословните и безопасни условия на труд, както и за престъпление по чл. 172 от Наказателния кодекс против трудовите права на работниците;</w:t>
      </w:r>
    </w:p>
    <w:p w:rsidR="0095329C" w:rsidRPr="000575CB" w:rsidRDefault="0095329C" w:rsidP="0095329C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95329C" w:rsidRPr="000575CB" w:rsidRDefault="0095329C" w:rsidP="0095329C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не съм лишен от правото да упражнявам определена професия</w:t>
      </w:r>
    </w:p>
    <w:p w:rsidR="0095329C" w:rsidRPr="000575CB" w:rsidRDefault="0095329C" w:rsidP="0095329C">
      <w:pPr>
        <w:pStyle w:val="BodyTextIndent"/>
        <w:ind w:right="70"/>
        <w:rPr>
          <w:rFonts w:asciiTheme="minorHAnsi" w:hAnsiTheme="minorHAnsi"/>
          <w:b/>
          <w:sz w:val="22"/>
          <w:szCs w:val="22"/>
        </w:rPr>
      </w:pPr>
    </w:p>
    <w:p w:rsidR="0095329C" w:rsidRPr="00E402CF" w:rsidRDefault="0095329C" w:rsidP="0095329C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ІІІ. Във връзка с липсата на обстоятелства по чл. 47, ал. 5 от ЗОП ДЕКЛАРИРАМ:</w:t>
      </w:r>
    </w:p>
    <w:p w:rsidR="0095329C" w:rsidRPr="000575CB" w:rsidRDefault="0095329C" w:rsidP="0095329C">
      <w:pPr>
        <w:pStyle w:val="BodyText2"/>
        <w:spacing w:line="240" w:lineRule="auto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 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Не съм свързано лице 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 xml:space="preserve">с възложителя или със служители на ръководна длъжност в </w:t>
      </w:r>
      <w:r w:rsidRPr="000575CB">
        <w:rPr>
          <w:rFonts w:asciiTheme="minorHAnsi" w:hAnsiTheme="minorHAnsi"/>
          <w:sz w:val="22"/>
          <w:szCs w:val="22"/>
        </w:rPr>
        <w:t>неговата организация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>.</w:t>
      </w:r>
    </w:p>
    <w:p w:rsidR="0095329C" w:rsidRPr="000575CB" w:rsidRDefault="0095329C" w:rsidP="0095329C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0575CB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>
        <w:fldChar w:fldCharType="begin"/>
      </w:r>
      <w:r>
        <w:instrText xml:space="preserve"> HYPERLINK "http://ciela/act.aspx?ID=1&amp;IDNA=7F4AB933&amp;IDSTR=0&amp;FIND=_2885742"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чл.21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>
        <w:fldChar w:fldCharType="begin"/>
      </w:r>
      <w:r>
        <w:instrText xml:space="preserve"> HYPERLINK "http://ciela/act.aspx?ID=1&amp;IDNA=7F4AB933&amp;IDSTR=0&amp;FIND=_2885743"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22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95329C" w:rsidRPr="000575CB" w:rsidRDefault="0095329C" w:rsidP="0095329C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95329C" w:rsidRPr="000575CB" w:rsidRDefault="0095329C" w:rsidP="0095329C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95329C" w:rsidRPr="000575CB" w:rsidRDefault="0095329C" w:rsidP="0095329C">
      <w:pPr>
        <w:jc w:val="both"/>
        <w:rPr>
          <w:rFonts w:asciiTheme="minorHAnsi" w:hAnsiTheme="minorHAnsi" w:cs="Calibri"/>
          <w:sz w:val="22"/>
          <w:szCs w:val="22"/>
        </w:rPr>
      </w:pPr>
    </w:p>
    <w:p w:rsidR="0095329C" w:rsidRPr="00E402CF" w:rsidRDefault="0095329C" w:rsidP="0095329C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</w:t>
      </w:r>
      <w:r>
        <w:rPr>
          <w:rFonts w:asciiTheme="minorHAnsi" w:hAnsiTheme="minorHAnsi" w:cs="Calibri"/>
          <w:sz w:val="22"/>
          <w:szCs w:val="22"/>
        </w:rPr>
        <w:t>о чл.313 от Наказателния Кодекс</w:t>
      </w:r>
    </w:p>
    <w:p w:rsidR="0095329C" w:rsidRPr="000575CB" w:rsidRDefault="0095329C" w:rsidP="0095329C">
      <w:pPr>
        <w:jc w:val="both"/>
        <w:rPr>
          <w:rFonts w:asciiTheme="minorHAnsi" w:hAnsiTheme="minorHAnsi" w:cs="Calibri"/>
          <w:sz w:val="22"/>
          <w:szCs w:val="22"/>
        </w:rPr>
      </w:pPr>
    </w:p>
    <w:p w:rsidR="0095329C" w:rsidRPr="000575CB" w:rsidRDefault="0095329C" w:rsidP="0095329C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Дата: _____._____.___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__</w:t>
      </w:r>
      <w:r w:rsidRPr="000575CB">
        <w:rPr>
          <w:rFonts w:asciiTheme="minorHAnsi" w:hAnsiTheme="minorHAnsi" w:cs="Calibri"/>
          <w:sz w:val="22"/>
          <w:szCs w:val="22"/>
        </w:rPr>
        <w:t>__г.</w:t>
      </w:r>
    </w:p>
    <w:p w:rsidR="0095329C" w:rsidRPr="000575CB" w:rsidRDefault="0095329C" w:rsidP="0095329C">
      <w:pPr>
        <w:jc w:val="both"/>
        <w:rPr>
          <w:rFonts w:asciiTheme="minorHAnsi" w:hAnsiTheme="minorHAnsi" w:cs="Calibri"/>
          <w:sz w:val="22"/>
          <w:szCs w:val="22"/>
        </w:rPr>
      </w:pPr>
    </w:p>
    <w:p w:rsidR="0095329C" w:rsidRDefault="0095329C" w:rsidP="0095329C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гр./с/_______________________</w:t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1450AB">
        <w:rPr>
          <w:rFonts w:asciiTheme="minorHAnsi" w:hAnsiTheme="minorHAnsi"/>
          <w:sz w:val="22"/>
          <w:szCs w:val="22"/>
        </w:rPr>
        <w:t xml:space="preserve"> </w:t>
      </w:r>
    </w:p>
    <w:p w:rsidR="0095329C" w:rsidRDefault="0095329C" w:rsidP="0095329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/подпис/</w:t>
      </w:r>
    </w:p>
    <w:p w:rsidR="0095329C" w:rsidRDefault="0095329C" w:rsidP="0095329C">
      <w:pPr>
        <w:jc w:val="both"/>
        <w:rPr>
          <w:rFonts w:asciiTheme="minorHAnsi" w:hAnsiTheme="minorHAnsi"/>
          <w:sz w:val="22"/>
          <w:szCs w:val="22"/>
        </w:rPr>
      </w:pPr>
    </w:p>
    <w:p w:rsidR="0095329C" w:rsidRPr="000575CB" w:rsidRDefault="0095329C" w:rsidP="0095329C">
      <w:pPr>
        <w:jc w:val="both"/>
        <w:rPr>
          <w:rFonts w:asciiTheme="minorHAnsi" w:hAnsiTheme="minorHAnsi" w:cs="Calibri"/>
          <w:sz w:val="22"/>
          <w:szCs w:val="22"/>
        </w:rPr>
      </w:pPr>
      <w:r w:rsidRPr="0095329C">
        <w:rPr>
          <w:rFonts w:asciiTheme="minorHAnsi" w:hAnsiTheme="minorHAnsi"/>
          <w:b/>
          <w:sz w:val="22"/>
          <w:szCs w:val="22"/>
          <w:u w:val="single"/>
        </w:rPr>
        <w:t>Забележка:</w:t>
      </w:r>
      <w:r>
        <w:rPr>
          <w:rFonts w:asciiTheme="minorHAnsi" w:hAnsiTheme="minorHAnsi"/>
          <w:sz w:val="22"/>
          <w:szCs w:val="22"/>
        </w:rPr>
        <w:t xml:space="preserve"> В декларацията се включва и информация относно публичните регистри, в които се съдържа посоченото обстоятелство, или компетентен орган, който е длъжен да предоставя информация за тези обстоятелства служебно на възложителя.</w:t>
      </w:r>
    </w:p>
    <w:p w:rsidR="0095329C" w:rsidRPr="000575CB" w:rsidRDefault="0095329C" w:rsidP="0095329C">
      <w:pPr>
        <w:jc w:val="both"/>
        <w:rPr>
          <w:rFonts w:asciiTheme="minorHAnsi" w:hAnsiTheme="minorHAnsi" w:cs="Calibri"/>
          <w:sz w:val="22"/>
          <w:szCs w:val="22"/>
        </w:rPr>
      </w:pPr>
    </w:p>
    <w:p w:rsidR="0095329C" w:rsidRDefault="0095329C">
      <w:pPr>
        <w:rPr>
          <w:rFonts w:asciiTheme="minorHAnsi" w:hAnsiTheme="minorHAnsi" w:cs="Calibri"/>
          <w:sz w:val="22"/>
          <w:szCs w:val="22"/>
          <w:lang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p w:rsidR="0095329C" w:rsidRDefault="0095329C" w:rsidP="0095329C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95329C" w:rsidRPr="00C00C98" w:rsidRDefault="0095329C" w:rsidP="0095329C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95329C" w:rsidRPr="00C00C98" w:rsidRDefault="0095329C" w:rsidP="0095329C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95329C" w:rsidRPr="00C00C98" w:rsidRDefault="0095329C" w:rsidP="0095329C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95329C" w:rsidRPr="00C00C98" w:rsidRDefault="0095329C" w:rsidP="0095329C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95329C" w:rsidRPr="00C00C98" w:rsidRDefault="0095329C" w:rsidP="0095329C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95329C" w:rsidRPr="00C00C98" w:rsidRDefault="0095329C" w:rsidP="0095329C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95329C" w:rsidRPr="00C00C98" w:rsidRDefault="0095329C" w:rsidP="0095329C">
      <w:pPr>
        <w:jc w:val="both"/>
        <w:rPr>
          <w:rFonts w:asciiTheme="minorHAnsi" w:hAnsiTheme="minorHAnsi" w:cs="Calibri"/>
          <w:sz w:val="22"/>
          <w:szCs w:val="22"/>
        </w:rPr>
      </w:pPr>
    </w:p>
    <w:p w:rsidR="0095329C" w:rsidRPr="00C00C98" w:rsidRDefault="0095329C" w:rsidP="0095329C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95329C" w:rsidRPr="00C00C98" w:rsidRDefault="0095329C" w:rsidP="0095329C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95329C" w:rsidRPr="00C00C98" w:rsidRDefault="0095329C" w:rsidP="0095329C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95329C" w:rsidRPr="00C00C98" w:rsidRDefault="0095329C" w:rsidP="0095329C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95329C" w:rsidRPr="00C00C98" w:rsidRDefault="0095329C" w:rsidP="0095329C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95329C" w:rsidRPr="00C00C98" w:rsidRDefault="0095329C" w:rsidP="0095329C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</w:p>
    <w:p w:rsidR="0095329C" w:rsidRPr="00C00C98" w:rsidRDefault="0095329C" w:rsidP="0095329C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95329C" w:rsidRPr="00C00C98" w:rsidRDefault="0095329C" w:rsidP="0095329C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95329C" w:rsidRPr="00C00C98" w:rsidRDefault="0095329C" w:rsidP="0095329C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95329C" w:rsidRPr="00C00C98" w:rsidRDefault="0095329C" w:rsidP="0095329C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Съгласен съм при провеждане на процедури за възлагане на обществени поръчки в рамките на настоящата система за предварителен подбор с предмет ________________________________________________________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95329C" w:rsidRPr="00C00C98" w:rsidRDefault="0095329C" w:rsidP="0095329C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95329C" w:rsidRPr="00C00C98" w:rsidRDefault="0095329C" w:rsidP="0095329C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95329C" w:rsidRPr="00C00C98" w:rsidRDefault="0095329C" w:rsidP="0095329C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95329C" w:rsidRPr="00C00C98" w:rsidRDefault="0095329C" w:rsidP="0095329C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>(подпис и печат)</w:t>
      </w:r>
    </w:p>
    <w:p w:rsidR="0095329C" w:rsidRPr="00C00C98" w:rsidRDefault="0095329C" w:rsidP="0095329C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95329C" w:rsidRDefault="0095329C" w:rsidP="0095329C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C00C98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95329C" w:rsidRDefault="0095329C" w:rsidP="0095329C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95329C" w:rsidRDefault="0095329C" w:rsidP="0095329C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95329C" w:rsidRDefault="0095329C" w:rsidP="0095329C">
      <w:pPr>
        <w:pStyle w:val="Heading2"/>
        <w:rPr>
          <w:lang w:eastAsia="ja-JP"/>
        </w:rPr>
      </w:pPr>
      <w:r>
        <w:rPr>
          <w:lang w:eastAsia="ja-JP"/>
        </w:rPr>
        <w:br w:type="page"/>
      </w:r>
    </w:p>
    <w:p w:rsidR="0095329C" w:rsidRPr="00664E4E" w:rsidRDefault="0095329C" w:rsidP="0095329C">
      <w:pPr>
        <w:rPr>
          <w:rFonts w:ascii="Calibri" w:hAnsi="Calibri"/>
          <w:b/>
          <w:lang w:val="en-US"/>
        </w:rPr>
      </w:pPr>
    </w:p>
    <w:p w:rsidR="0095329C" w:rsidRPr="007B1B74" w:rsidRDefault="0095329C" w:rsidP="0095329C">
      <w:pPr>
        <w:jc w:val="center"/>
        <w:rPr>
          <w:rFonts w:ascii="Calibri" w:hAnsi="Calibri"/>
          <w:b/>
          <w:lang w:val="en-US"/>
        </w:rPr>
      </w:pPr>
      <w:r w:rsidRPr="007B1B74">
        <w:rPr>
          <w:rFonts w:ascii="Calibri" w:hAnsi="Calibri"/>
          <w:b/>
        </w:rPr>
        <w:t>Д Е К Л А Р А Ц И Я</w:t>
      </w:r>
    </w:p>
    <w:p w:rsidR="0095329C" w:rsidRPr="007B1B74" w:rsidRDefault="0095329C" w:rsidP="0095329C">
      <w:pPr>
        <w:jc w:val="center"/>
        <w:rPr>
          <w:rFonts w:ascii="Calibri" w:hAnsi="Calibri"/>
          <w:sz w:val="22"/>
          <w:szCs w:val="22"/>
        </w:rPr>
      </w:pPr>
      <w:r w:rsidRPr="007B1B74">
        <w:rPr>
          <w:rFonts w:ascii="Calibri" w:hAnsi="Calibri" w:cs="TimesNewRoman,Bold"/>
          <w:bCs/>
          <w:sz w:val="22"/>
          <w:szCs w:val="22"/>
        </w:rPr>
        <w:t>по чл</w:t>
      </w:r>
      <w:r w:rsidRPr="007B1B74">
        <w:rPr>
          <w:rFonts w:ascii="Calibri" w:hAnsi="Calibri"/>
          <w:bCs/>
          <w:sz w:val="22"/>
          <w:szCs w:val="22"/>
        </w:rPr>
        <w:t xml:space="preserve">. 56, </w:t>
      </w:r>
      <w:r w:rsidRPr="007B1B74">
        <w:rPr>
          <w:rFonts w:ascii="Calibri" w:hAnsi="Calibri" w:cs="TimesNewRoman,Bold"/>
          <w:bCs/>
          <w:sz w:val="22"/>
          <w:szCs w:val="22"/>
        </w:rPr>
        <w:t>ал</w:t>
      </w:r>
      <w:r w:rsidRPr="007B1B74">
        <w:rPr>
          <w:rFonts w:ascii="Calibri" w:hAnsi="Calibri"/>
          <w:bCs/>
          <w:sz w:val="22"/>
          <w:szCs w:val="22"/>
        </w:rPr>
        <w:t xml:space="preserve">. 1, </w:t>
      </w:r>
      <w:r w:rsidRPr="007B1B74">
        <w:rPr>
          <w:rFonts w:ascii="Calibri" w:hAnsi="Calibri" w:cs="TimesNewRoman,Bold"/>
          <w:bCs/>
          <w:sz w:val="22"/>
          <w:szCs w:val="22"/>
        </w:rPr>
        <w:t>т</w:t>
      </w:r>
      <w:r w:rsidRPr="007B1B74">
        <w:rPr>
          <w:rFonts w:ascii="Calibri" w:hAnsi="Calibri"/>
          <w:bCs/>
          <w:sz w:val="22"/>
          <w:szCs w:val="22"/>
        </w:rPr>
        <w:t xml:space="preserve">. 8 </w:t>
      </w:r>
      <w:r w:rsidRPr="007B1B74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95329C" w:rsidRPr="007B1B74" w:rsidRDefault="0095329C" w:rsidP="0095329C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95329C" w:rsidRPr="007B1B74" w:rsidRDefault="0095329C" w:rsidP="0095329C">
      <w:pPr>
        <w:rPr>
          <w:rFonts w:ascii="Calibri" w:hAnsi="Calibri" w:cs="Calibri"/>
          <w:b/>
          <w:bCs/>
          <w:sz w:val="22"/>
          <w:szCs w:val="22"/>
        </w:rPr>
      </w:pPr>
      <w:r w:rsidRPr="007B1B74">
        <w:rPr>
          <w:rFonts w:ascii="Calibri" w:hAnsi="Calibri" w:cs="Calibri"/>
          <w:b/>
          <w:caps/>
          <w:szCs w:val="22"/>
        </w:rPr>
        <w:t>От</w:t>
      </w:r>
      <w:r w:rsidRPr="007B1B74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AF227E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AF227E">
        <w:rPr>
          <w:rFonts w:ascii="Calibri" w:hAnsi="Calibri" w:cs="Calibri"/>
          <w:sz w:val="22"/>
          <w:szCs w:val="22"/>
        </w:rPr>
        <w:t>……………………………....</w:t>
      </w:r>
      <w:r w:rsidRPr="00AF227E">
        <w:rPr>
          <w:rFonts w:ascii="Calibri" w:hAnsi="Calibri" w:cs="Calibri"/>
          <w:sz w:val="22"/>
          <w:szCs w:val="22"/>
          <w:lang w:val="ru-RU"/>
        </w:rPr>
        <w:t>.......</w:t>
      </w:r>
      <w:r w:rsidRPr="00AF227E">
        <w:rPr>
          <w:rFonts w:ascii="Calibri" w:hAnsi="Calibri" w:cs="Calibri"/>
          <w:sz w:val="22"/>
          <w:szCs w:val="22"/>
        </w:rPr>
        <w:t>……</w:t>
      </w:r>
      <w:r w:rsidRPr="00AF227E">
        <w:rPr>
          <w:rFonts w:ascii="Calibri" w:hAnsi="Calibri" w:cs="Calibri"/>
          <w:sz w:val="22"/>
          <w:szCs w:val="22"/>
          <w:lang w:val="ru-RU"/>
        </w:rPr>
        <w:t>…</w:t>
      </w:r>
      <w:r w:rsidRPr="00AF227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95329C" w:rsidRPr="007B1B74" w:rsidRDefault="0095329C" w:rsidP="0095329C">
      <w:pPr>
        <w:jc w:val="center"/>
        <w:rPr>
          <w:rFonts w:ascii="Calibri" w:hAnsi="Calibri" w:cs="Calibri"/>
          <w:bCs/>
          <w:i/>
          <w:vertAlign w:val="superscript"/>
        </w:rPr>
      </w:pPr>
      <w:r w:rsidRPr="007B1B74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95329C" w:rsidRPr="007B1B74" w:rsidRDefault="0095329C" w:rsidP="0095329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7B1B74">
        <w:rPr>
          <w:rFonts w:ascii="Calibri" w:hAnsi="Calibri" w:cs="Calibri"/>
          <w:sz w:val="22"/>
          <w:szCs w:val="22"/>
          <w:lang w:val="en-US"/>
        </w:rPr>
        <w:t>e</w:t>
      </w:r>
      <w:r w:rsidRPr="007B1B74">
        <w:rPr>
          <w:rFonts w:ascii="Calibri" w:hAnsi="Calibri" w:cs="Calibri"/>
          <w:sz w:val="22"/>
          <w:szCs w:val="22"/>
        </w:rPr>
        <w:t>-</w:t>
      </w:r>
      <w:r w:rsidRPr="007B1B74">
        <w:rPr>
          <w:rFonts w:ascii="Calibri" w:hAnsi="Calibri" w:cs="Calibri"/>
          <w:sz w:val="22"/>
          <w:szCs w:val="22"/>
          <w:lang w:val="en-US"/>
        </w:rPr>
        <w:t>mail</w:t>
      </w:r>
      <w:r w:rsidRPr="007B1B74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95329C" w:rsidRPr="007B1B74" w:rsidRDefault="0095329C" w:rsidP="0095329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ЕИК </w:t>
      </w:r>
      <w:r w:rsidRPr="007B1B74">
        <w:rPr>
          <w:rFonts w:ascii="Calibri" w:hAnsi="Calibri" w:cs="Calibri"/>
          <w:sz w:val="22"/>
          <w:szCs w:val="22"/>
          <w:lang w:val="ru-RU"/>
        </w:rPr>
        <w:t>/</w:t>
      </w:r>
      <w:r w:rsidRPr="007B1B74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95329C" w:rsidRPr="007B1B74" w:rsidRDefault="0095329C" w:rsidP="0095329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95329C" w:rsidRPr="007B1B74" w:rsidRDefault="0095329C" w:rsidP="0095329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за участие в</w:t>
      </w:r>
      <w:r w:rsidRPr="007B1B7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Calibri"/>
          <w:sz w:val="22"/>
          <w:szCs w:val="22"/>
        </w:rPr>
        <w:t xml:space="preserve">процедура на договаряне с обявление, реф.№ ……………………… </w:t>
      </w:r>
      <w:r w:rsidRPr="007B1B74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7B1B74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7B1B74">
        <w:rPr>
          <w:rFonts w:ascii="Calibri" w:hAnsi="Calibri" w:cs="Calibri"/>
          <w:sz w:val="22"/>
          <w:szCs w:val="22"/>
          <w:u w:val="single"/>
        </w:rPr>
        <w:t>:</w:t>
      </w:r>
      <w:r w:rsidRPr="007B1B74">
        <w:rPr>
          <w:rFonts w:ascii="Calibri" w:hAnsi="Calibri" w:cs="Calibri"/>
          <w:sz w:val="22"/>
          <w:szCs w:val="22"/>
        </w:rPr>
        <w:t xml:space="preserve"> </w:t>
      </w:r>
      <w:r w:rsidRPr="007B1B74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</w:t>
      </w:r>
    </w:p>
    <w:p w:rsidR="0095329C" w:rsidRPr="007B1B74" w:rsidRDefault="0095329C" w:rsidP="0095329C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95329C" w:rsidRPr="007B1B74" w:rsidRDefault="0095329C" w:rsidP="0095329C">
      <w:pPr>
        <w:ind w:firstLine="708"/>
        <w:jc w:val="center"/>
        <w:rPr>
          <w:rFonts w:ascii="Calibri" w:hAnsi="Calibri"/>
          <w:b/>
          <w:bCs/>
        </w:rPr>
      </w:pPr>
      <w:r w:rsidRPr="007B1B74">
        <w:rPr>
          <w:rFonts w:ascii="Calibri" w:hAnsi="Calibri"/>
          <w:b/>
          <w:bCs/>
        </w:rPr>
        <w:t>ДЕКЛАРИРАМ</w:t>
      </w:r>
    </w:p>
    <w:p w:rsidR="0095329C" w:rsidRPr="00B861DC" w:rsidRDefault="0095329C" w:rsidP="0095329C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95329C" w:rsidRPr="007B1B74" w:rsidRDefault="0095329C" w:rsidP="0095329C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7B1B74">
        <w:rPr>
          <w:rFonts w:ascii="Calibri" w:hAnsi="Calibri" w:cs="Calibri"/>
          <w:sz w:val="22"/>
          <w:szCs w:val="22"/>
        </w:rPr>
        <w:t>1.</w:t>
      </w:r>
      <w:r w:rsidRPr="007B1B74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7B1B74">
        <w:rPr>
          <w:rFonts w:ascii="Calibri" w:hAnsi="Calibri" w:cs="Calibri"/>
          <w:sz w:val="22"/>
          <w:szCs w:val="22"/>
          <w:lang w:val="ru-RU"/>
        </w:rPr>
        <w:t>__</w:t>
      </w:r>
      <w:r w:rsidRPr="007B1B74">
        <w:rPr>
          <w:rFonts w:ascii="Calibri" w:hAnsi="Calibri" w:cs="Calibri"/>
          <w:sz w:val="22"/>
          <w:szCs w:val="22"/>
        </w:rPr>
        <w:t>_____</w:t>
      </w:r>
      <w:r w:rsidRPr="0072423B">
        <w:rPr>
          <w:rFonts w:ascii="Calibri" w:hAnsi="Calibri" w:cs="Calibri"/>
          <w:sz w:val="22"/>
          <w:szCs w:val="22"/>
        </w:rPr>
        <w:t>_____</w:t>
      </w:r>
      <w:r w:rsidRPr="007B1B74">
        <w:rPr>
          <w:rFonts w:ascii="Calibri" w:hAnsi="Calibri" w:cs="Calibri"/>
          <w:sz w:val="22"/>
          <w:szCs w:val="22"/>
        </w:rPr>
        <w:t xml:space="preserve"> подизпълнители.</w:t>
      </w:r>
    </w:p>
    <w:p w:rsidR="0095329C" w:rsidRPr="00B861DC" w:rsidRDefault="0095329C" w:rsidP="0095329C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7B1B74">
        <w:rPr>
          <w:rFonts w:ascii="Calibri" w:hAnsi="Calibri" w:cs="Calibri"/>
          <w:vertAlign w:val="superscript"/>
          <w:lang w:val="ru-RU"/>
        </w:rPr>
        <w:t xml:space="preserve">      </w:t>
      </w:r>
      <w:r w:rsidRPr="00B861DC">
        <w:rPr>
          <w:rFonts w:ascii="Calibri" w:hAnsi="Calibri" w:cs="Calibri"/>
          <w:vertAlign w:val="superscript"/>
          <w:lang w:val="ru-RU"/>
        </w:rPr>
        <w:t>(</w:t>
      </w:r>
      <w:r w:rsidRPr="007B1B74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B861DC">
        <w:rPr>
          <w:rFonts w:ascii="Calibri" w:hAnsi="Calibri" w:cs="Calibri"/>
          <w:vertAlign w:val="superscript"/>
          <w:lang w:val="ru-RU"/>
        </w:rPr>
        <w:t>)</w:t>
      </w:r>
    </w:p>
    <w:p w:rsidR="0095329C" w:rsidRPr="007B1B74" w:rsidRDefault="0095329C" w:rsidP="0095329C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95329C" w:rsidRPr="00B861DC" w:rsidRDefault="0095329C" w:rsidP="0095329C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7B1B74">
        <w:rPr>
          <w:rFonts w:ascii="Calibri" w:hAnsi="Calibri"/>
          <w:sz w:val="22"/>
          <w:szCs w:val="22"/>
        </w:rPr>
        <w:t>2.</w:t>
      </w:r>
      <w:r w:rsidRPr="007B1B74">
        <w:rPr>
          <w:rFonts w:ascii="Calibri" w:hAnsi="Calibri"/>
          <w:sz w:val="22"/>
          <w:szCs w:val="22"/>
        </w:rPr>
        <w:tab/>
      </w:r>
      <w:r w:rsidRPr="007B1B74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B861DC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подизпълнители</w:t>
      </w:r>
      <w:r w:rsidRPr="007B1B74">
        <w:rPr>
          <w:rFonts w:ascii="Calibri" w:hAnsi="Calibri"/>
          <w:sz w:val="22"/>
          <w:szCs w:val="22"/>
        </w:rPr>
        <w:t>:</w:t>
      </w:r>
    </w:p>
    <w:p w:rsidR="0095329C" w:rsidRPr="00B861DC" w:rsidRDefault="0095329C" w:rsidP="0095329C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244"/>
        <w:gridCol w:w="3259"/>
      </w:tblGrid>
      <w:tr w:rsidR="0095329C" w:rsidRPr="007B1B74" w:rsidTr="006A6F98">
        <w:tc>
          <w:tcPr>
            <w:tcW w:w="3294" w:type="dxa"/>
            <w:shd w:val="clear" w:color="auto" w:fill="auto"/>
          </w:tcPr>
          <w:p w:rsidR="0095329C" w:rsidRPr="007B1B74" w:rsidRDefault="0095329C" w:rsidP="006A6F9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95329C" w:rsidRPr="007B1B74" w:rsidRDefault="0095329C" w:rsidP="006A6F9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95329C" w:rsidRPr="007B1B74" w:rsidRDefault="0095329C" w:rsidP="006A6F98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95329C" w:rsidRPr="007B1B74" w:rsidRDefault="0095329C" w:rsidP="006A6F9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95329C" w:rsidRPr="007B1B74" w:rsidRDefault="0095329C" w:rsidP="006A6F9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95329C" w:rsidRPr="007B1B74" w:rsidRDefault="0095329C" w:rsidP="006A6F9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95329C" w:rsidRPr="007B1B74" w:rsidRDefault="0095329C" w:rsidP="006A6F98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95329C" w:rsidRPr="007B1B74" w:rsidRDefault="0095329C" w:rsidP="006A6F9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95329C" w:rsidRPr="007B1B74" w:rsidRDefault="0095329C" w:rsidP="006A6F98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95329C" w:rsidRPr="007B1B74" w:rsidTr="006A6F98">
        <w:tc>
          <w:tcPr>
            <w:tcW w:w="3294" w:type="dxa"/>
            <w:shd w:val="clear" w:color="auto" w:fill="auto"/>
          </w:tcPr>
          <w:p w:rsidR="0095329C" w:rsidRPr="007B1B74" w:rsidRDefault="0095329C" w:rsidP="006A6F9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95329C" w:rsidRPr="007B1B74" w:rsidRDefault="0095329C" w:rsidP="006A6F9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95329C" w:rsidRPr="007B1B74" w:rsidRDefault="0095329C" w:rsidP="006A6F9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5329C" w:rsidRPr="007B1B74" w:rsidTr="006A6F98">
        <w:tc>
          <w:tcPr>
            <w:tcW w:w="3294" w:type="dxa"/>
            <w:shd w:val="clear" w:color="auto" w:fill="auto"/>
          </w:tcPr>
          <w:p w:rsidR="0095329C" w:rsidRPr="007B1B74" w:rsidRDefault="0095329C" w:rsidP="006A6F9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95329C" w:rsidRPr="007B1B74" w:rsidRDefault="0095329C" w:rsidP="006A6F9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95329C" w:rsidRPr="007B1B74" w:rsidRDefault="0095329C" w:rsidP="006A6F9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5329C" w:rsidRPr="007B1B74" w:rsidTr="006A6F98">
        <w:tc>
          <w:tcPr>
            <w:tcW w:w="3294" w:type="dxa"/>
            <w:shd w:val="clear" w:color="auto" w:fill="auto"/>
          </w:tcPr>
          <w:p w:rsidR="0095329C" w:rsidRPr="007B1B74" w:rsidRDefault="0095329C" w:rsidP="006A6F9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95329C" w:rsidRPr="007B1B74" w:rsidRDefault="0095329C" w:rsidP="006A6F9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95329C" w:rsidRPr="007B1B74" w:rsidRDefault="0095329C" w:rsidP="006A6F9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5329C" w:rsidRPr="007B1B74" w:rsidRDefault="0095329C" w:rsidP="0095329C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95329C" w:rsidRPr="007B1B74" w:rsidRDefault="0095329C" w:rsidP="0095329C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7B1B74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7B1B74">
        <w:rPr>
          <w:rFonts w:ascii="Calibri" w:hAnsi="Calibri" w:cs="TimesNewRoman"/>
          <w:sz w:val="22"/>
          <w:szCs w:val="22"/>
        </w:rPr>
        <w:t>Таблицата се попълва само</w:t>
      </w:r>
      <w:r>
        <w:rPr>
          <w:rFonts w:ascii="Calibri" w:hAnsi="Calibri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ког</w:t>
      </w:r>
      <w:r>
        <w:rPr>
          <w:rFonts w:ascii="Calibri" w:hAnsi="Calibri" w:cs="TimesNewRoman"/>
          <w:sz w:val="22"/>
          <w:szCs w:val="22"/>
        </w:rPr>
        <w:t>а</w:t>
      </w:r>
      <w:r w:rsidRPr="007B1B74">
        <w:rPr>
          <w:rFonts w:ascii="Calibri" w:hAnsi="Calibri" w:cs="TimesNewRoman"/>
          <w:sz w:val="22"/>
          <w:szCs w:val="22"/>
        </w:rPr>
        <w:t>то участникът е заявил</w:t>
      </w:r>
      <w:r w:rsidRPr="007B1B74">
        <w:rPr>
          <w:rFonts w:ascii="Calibri" w:hAnsi="Calibri"/>
          <w:sz w:val="22"/>
          <w:szCs w:val="22"/>
        </w:rPr>
        <w:t xml:space="preserve">, </w:t>
      </w:r>
      <w:r w:rsidRPr="007B1B74">
        <w:rPr>
          <w:rFonts w:ascii="Calibri" w:hAnsi="Calibri" w:cs="TimesNewRoman"/>
          <w:sz w:val="22"/>
          <w:szCs w:val="22"/>
        </w:rPr>
        <w:t>че ще използва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</w:t>
      </w:r>
      <w:r w:rsidRPr="007B1B74">
        <w:rPr>
          <w:rFonts w:ascii="Calibri" w:hAnsi="Calibri"/>
          <w:sz w:val="22"/>
          <w:szCs w:val="22"/>
        </w:rPr>
        <w:t>/</w:t>
      </w:r>
      <w:r w:rsidRPr="007B1B74">
        <w:rPr>
          <w:rFonts w:ascii="Calibri" w:hAnsi="Calibri" w:cs="TimesNewRoman"/>
          <w:sz w:val="22"/>
          <w:szCs w:val="22"/>
        </w:rPr>
        <w:t>и</w:t>
      </w:r>
      <w:r w:rsidRPr="007B1B74">
        <w:rPr>
          <w:rFonts w:ascii="Calibri" w:hAnsi="Calibri"/>
          <w:sz w:val="22"/>
          <w:szCs w:val="22"/>
        </w:rPr>
        <w:t>.</w:t>
      </w:r>
    </w:p>
    <w:p w:rsidR="0095329C" w:rsidRPr="007B1B74" w:rsidRDefault="0095329C" w:rsidP="0095329C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95329C" w:rsidRPr="007B1B74" w:rsidRDefault="0095329C" w:rsidP="0095329C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7B1B74">
        <w:rPr>
          <w:rFonts w:ascii="Calibri" w:hAnsi="Calibri"/>
          <w:sz w:val="22"/>
          <w:szCs w:val="22"/>
        </w:rPr>
        <w:t xml:space="preserve">. 313 </w:t>
      </w:r>
      <w:r w:rsidRPr="007B1B74">
        <w:rPr>
          <w:rFonts w:ascii="Calibri" w:hAnsi="Calibri" w:cs="TimesNewRoman"/>
          <w:sz w:val="22"/>
          <w:szCs w:val="22"/>
        </w:rPr>
        <w:t>от Наказателния кодекс за посочване на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неверни данни</w:t>
      </w:r>
      <w:r w:rsidRPr="007B1B74">
        <w:rPr>
          <w:rFonts w:ascii="Calibri" w:hAnsi="Calibri"/>
          <w:sz w:val="22"/>
          <w:szCs w:val="22"/>
        </w:rPr>
        <w:t>.</w:t>
      </w:r>
    </w:p>
    <w:p w:rsidR="0095329C" w:rsidRPr="007B1B74" w:rsidRDefault="0095329C" w:rsidP="0095329C">
      <w:pPr>
        <w:jc w:val="both"/>
        <w:rPr>
          <w:rFonts w:ascii="Calibri" w:hAnsi="Calibri" w:cs="Calibri"/>
          <w:sz w:val="22"/>
          <w:szCs w:val="22"/>
        </w:rPr>
      </w:pPr>
    </w:p>
    <w:p w:rsidR="0095329C" w:rsidRPr="007B1B74" w:rsidRDefault="0095329C" w:rsidP="0095329C">
      <w:pPr>
        <w:rPr>
          <w:rFonts w:ascii="Calibri" w:hAnsi="Calibri" w:cs="Calibri"/>
          <w:sz w:val="22"/>
          <w:szCs w:val="22"/>
          <w:lang w:val="ru-RU"/>
        </w:rPr>
      </w:pPr>
    </w:p>
    <w:p w:rsidR="0095329C" w:rsidRPr="007B1B74" w:rsidRDefault="0095329C" w:rsidP="0095329C">
      <w:pPr>
        <w:rPr>
          <w:rFonts w:ascii="Calibri" w:hAnsi="Calibri" w:cs="Calibri"/>
          <w:sz w:val="22"/>
          <w:szCs w:val="22"/>
          <w:lang w:val="ru-RU"/>
        </w:rPr>
      </w:pPr>
    </w:p>
    <w:p w:rsidR="0095329C" w:rsidRPr="007B1B74" w:rsidRDefault="0095329C" w:rsidP="0095329C">
      <w:pPr>
        <w:rPr>
          <w:rFonts w:ascii="Calibri" w:hAnsi="Calibri" w:cs="Calibri"/>
          <w:color w:val="000000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>Дата: ………………</w:t>
      </w:r>
      <w:r>
        <w:rPr>
          <w:rFonts w:ascii="Calibri" w:hAnsi="Calibri" w:cs="Calibri"/>
          <w:color w:val="000000"/>
          <w:sz w:val="22"/>
          <w:szCs w:val="22"/>
        </w:rPr>
        <w:t>… 2014</w:t>
      </w:r>
      <w:r w:rsidRPr="007B1B74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95329C" w:rsidRPr="007B1B74" w:rsidRDefault="0095329C" w:rsidP="0095329C">
      <w:pPr>
        <w:ind w:left="7080" w:firstLine="708"/>
        <w:rPr>
          <w:rFonts w:ascii="Calibri" w:hAnsi="Calibri" w:cs="Calibri"/>
          <w:i/>
          <w:vertAlign w:val="superscript"/>
        </w:rPr>
      </w:pPr>
      <w:r w:rsidRPr="007B1B74">
        <w:rPr>
          <w:rFonts w:ascii="Calibri" w:hAnsi="Calibri" w:cs="Calibri"/>
          <w:i/>
          <w:vertAlign w:val="superscript"/>
        </w:rPr>
        <w:t>(подпис и печат)</w:t>
      </w:r>
    </w:p>
    <w:p w:rsidR="0095329C" w:rsidRPr="007B1B74" w:rsidRDefault="0095329C" w:rsidP="0095329C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95329C" w:rsidRPr="007B1B74" w:rsidRDefault="0095329C" w:rsidP="0095329C">
      <w:pPr>
        <w:rPr>
          <w:rFonts w:ascii="Calibri" w:hAnsi="Calibri" w:cs="Calibri"/>
          <w:i/>
          <w:color w:val="000000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(име и фамилия)</w:t>
      </w:r>
    </w:p>
    <w:p w:rsidR="0095329C" w:rsidRPr="007B1B74" w:rsidRDefault="0095329C" w:rsidP="0095329C">
      <w:pPr>
        <w:rPr>
          <w:rFonts w:ascii="Calibri" w:hAnsi="Calibri" w:cs="Calibri"/>
          <w:sz w:val="22"/>
          <w:szCs w:val="22"/>
        </w:rPr>
      </w:pPr>
    </w:p>
    <w:p w:rsidR="0095329C" w:rsidRPr="007B1B74" w:rsidRDefault="0095329C" w:rsidP="0095329C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95329C" w:rsidRPr="007B1B74" w:rsidRDefault="0095329C" w:rsidP="0095329C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95329C" w:rsidRDefault="0095329C" w:rsidP="0095329C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C00C98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95329C" w:rsidRDefault="0095329C" w:rsidP="0095329C">
      <w:pPr>
        <w:jc w:val="center"/>
        <w:rPr>
          <w:rFonts w:ascii="Calibri" w:hAnsi="Calibri"/>
          <w:sz w:val="22"/>
          <w:szCs w:val="22"/>
          <w:u w:val="single"/>
        </w:rPr>
      </w:pPr>
    </w:p>
    <w:p w:rsidR="0095329C" w:rsidRPr="002B5355" w:rsidRDefault="0095329C" w:rsidP="0095329C">
      <w:pPr>
        <w:jc w:val="center"/>
        <w:rPr>
          <w:rFonts w:ascii="Calibri" w:hAnsi="Calibri"/>
          <w:sz w:val="28"/>
          <w:szCs w:val="28"/>
        </w:rPr>
      </w:pPr>
      <w:r w:rsidRPr="002B5355">
        <w:rPr>
          <w:rFonts w:ascii="Calibri" w:hAnsi="Calibri"/>
          <w:sz w:val="28"/>
          <w:szCs w:val="28"/>
        </w:rPr>
        <w:t>Д Е К Л А Р А Ц И Я</w:t>
      </w:r>
    </w:p>
    <w:p w:rsidR="0095329C" w:rsidRPr="003A5700" w:rsidRDefault="0095329C" w:rsidP="0095329C">
      <w:pPr>
        <w:jc w:val="center"/>
        <w:rPr>
          <w:rFonts w:ascii="Calibri" w:hAnsi="Calibri"/>
          <w:sz w:val="22"/>
          <w:szCs w:val="22"/>
        </w:rPr>
      </w:pPr>
    </w:p>
    <w:p w:rsidR="0095329C" w:rsidRDefault="0095329C" w:rsidP="0095329C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</w:t>
      </w:r>
      <w:r>
        <w:rPr>
          <w:rFonts w:ascii="Calibri" w:hAnsi="Calibri"/>
          <w:sz w:val="22"/>
          <w:szCs w:val="22"/>
          <w:lang w:eastAsia="pl-PL"/>
        </w:rPr>
        <w:t>и кандидат в съответствие с чл.55 ал.</w:t>
      </w:r>
      <w:r>
        <w:rPr>
          <w:rFonts w:ascii="Calibri" w:hAnsi="Calibri"/>
          <w:sz w:val="22"/>
          <w:szCs w:val="22"/>
          <w:lang w:eastAsia="pl-PL"/>
        </w:rPr>
        <w:t>7</w:t>
      </w:r>
      <w:r w:rsidRPr="003A5700">
        <w:rPr>
          <w:rFonts w:ascii="Calibri" w:hAnsi="Calibri"/>
          <w:sz w:val="22"/>
          <w:szCs w:val="22"/>
          <w:lang w:val="ru-RU" w:eastAsia="pl-PL"/>
        </w:rPr>
        <w:t xml:space="preserve"> от ЗОП</w:t>
      </w:r>
      <w:r>
        <w:rPr>
          <w:rFonts w:ascii="Calibri" w:hAnsi="Calibri"/>
          <w:sz w:val="22"/>
          <w:szCs w:val="22"/>
          <w:lang w:val="ru-RU" w:eastAsia="pl-PL"/>
        </w:rPr>
        <w:t xml:space="preserve"> </w:t>
      </w:r>
      <w:r w:rsidRPr="00D4053E">
        <w:rPr>
          <w:rFonts w:asciiTheme="minorHAnsi" w:hAnsiTheme="minorHAnsi"/>
          <w:sz w:val="22"/>
          <w:szCs w:val="22"/>
        </w:rPr>
        <w:t>и за липса на обстоятелства по чл</w:t>
      </w:r>
      <w:r>
        <w:rPr>
          <w:rFonts w:asciiTheme="minorHAnsi" w:hAnsiTheme="minorHAnsi"/>
          <w:sz w:val="22"/>
          <w:szCs w:val="22"/>
        </w:rPr>
        <w:t>.</w:t>
      </w:r>
      <w:r w:rsidRPr="00D4053E">
        <w:rPr>
          <w:rFonts w:asciiTheme="minorHAnsi" w:hAnsiTheme="minorHAnsi"/>
          <w:sz w:val="22"/>
          <w:szCs w:val="22"/>
        </w:rPr>
        <w:t>8, ал.8 т.2</w:t>
      </w:r>
    </w:p>
    <w:p w:rsidR="0095329C" w:rsidRPr="003A5700" w:rsidRDefault="0095329C" w:rsidP="0095329C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95329C" w:rsidRPr="003A5700" w:rsidRDefault="0095329C" w:rsidP="0095329C">
      <w:pPr>
        <w:jc w:val="both"/>
        <w:rPr>
          <w:rFonts w:ascii="Calibri" w:hAnsi="Calibri"/>
          <w:bCs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от ____________________________________________________________</w:t>
      </w:r>
      <w:r w:rsidRPr="003A5700">
        <w:rPr>
          <w:rFonts w:ascii="Calibri" w:hAnsi="Calibri"/>
          <w:bCs/>
          <w:sz w:val="22"/>
          <w:szCs w:val="22"/>
        </w:rPr>
        <w:t>____________________</w:t>
      </w:r>
    </w:p>
    <w:p w:rsidR="0095329C" w:rsidRPr="003A5700" w:rsidRDefault="0095329C" w:rsidP="0095329C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3A5700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95329C" w:rsidRPr="003A5700" w:rsidRDefault="0095329C" w:rsidP="0095329C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3A5700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3A5700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3A5700">
        <w:rPr>
          <w:rFonts w:ascii="Calibri" w:hAnsi="Calibri"/>
          <w:sz w:val="22"/>
          <w:szCs w:val="22"/>
          <w:lang w:eastAsia="pl-PL"/>
        </w:rPr>
        <w:t xml:space="preserve">№ </w:t>
      </w:r>
      <w:r w:rsidRPr="003A5700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3A5700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3A5700">
        <w:rPr>
          <w:rFonts w:ascii="Calibri" w:hAnsi="Calibri"/>
          <w:sz w:val="22"/>
          <w:szCs w:val="22"/>
          <w:lang w:eastAsia="pl-PL"/>
        </w:rPr>
        <w:t>/а</w:t>
      </w:r>
      <w:r w:rsidRPr="003A5700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95329C" w:rsidRPr="003A5700" w:rsidRDefault="0095329C" w:rsidP="0095329C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95329C" w:rsidRPr="003A5700" w:rsidRDefault="0095329C" w:rsidP="0095329C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3A5700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3A5700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95329C" w:rsidRPr="003A5700" w:rsidRDefault="0095329C" w:rsidP="0095329C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95329C" w:rsidRPr="003A5700" w:rsidRDefault="0095329C" w:rsidP="0095329C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95329C" w:rsidRPr="003A5700" w:rsidRDefault="0095329C" w:rsidP="0095329C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3A5700">
        <w:rPr>
          <w:rFonts w:ascii="Calibri" w:hAnsi="Calibri"/>
          <w:b/>
          <w:sz w:val="22"/>
          <w:szCs w:val="22"/>
        </w:rPr>
        <w:t xml:space="preserve"> </w:t>
      </w:r>
      <w:r w:rsidRPr="003A5700">
        <w:rPr>
          <w:rFonts w:ascii="Calibri" w:hAnsi="Calibri"/>
          <w:sz w:val="22"/>
          <w:szCs w:val="22"/>
        </w:rPr>
        <w:t>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</w:t>
      </w:r>
      <w:r w:rsidRPr="003A5700">
        <w:rPr>
          <w:rFonts w:ascii="Calibri" w:hAnsi="Calibri"/>
          <w:sz w:val="22"/>
          <w:szCs w:val="22"/>
        </w:rPr>
        <w:t xml:space="preserve">, </w:t>
      </w:r>
    </w:p>
    <w:p w:rsidR="0095329C" w:rsidRPr="003A5700" w:rsidRDefault="0095329C" w:rsidP="0095329C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95329C" w:rsidRPr="003A5700" w:rsidRDefault="0095329C" w:rsidP="0095329C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95329C" w:rsidRPr="003A5700" w:rsidRDefault="0095329C" w:rsidP="0095329C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3A5700">
        <w:rPr>
          <w:rFonts w:ascii="Calibri" w:hAnsi="Calibri"/>
        </w:rPr>
        <w:t>Д Е К Л А Р И Р А М:</w:t>
      </w:r>
    </w:p>
    <w:p w:rsidR="0095329C" w:rsidRPr="003A5700" w:rsidRDefault="0095329C" w:rsidP="0095329C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95329C" w:rsidRPr="002B5355" w:rsidRDefault="0095329C" w:rsidP="0095329C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95329C" w:rsidRPr="002B5355" w:rsidRDefault="0095329C" w:rsidP="0095329C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Pr="002B5355">
        <w:rPr>
          <w:rFonts w:ascii="Calibri" w:hAnsi="Calibri"/>
          <w:sz w:val="22"/>
          <w:szCs w:val="22"/>
        </w:rPr>
        <w:t xml:space="preserve"> Не съм свързано лице или свързано предприятие с друг участник или кандидат в процедурата. </w:t>
      </w:r>
    </w:p>
    <w:p w:rsidR="0095329C" w:rsidRPr="002B5355" w:rsidRDefault="0095329C" w:rsidP="0095329C">
      <w:pPr>
        <w:ind w:firstLine="708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95329C" w:rsidRPr="002B5355" w:rsidRDefault="0095329C" w:rsidP="0095329C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Pr="002B5355">
        <w:rPr>
          <w:rFonts w:ascii="Calibri" w:hAnsi="Calibri"/>
          <w:sz w:val="22"/>
          <w:szCs w:val="22"/>
        </w:rPr>
        <w:t xml:space="preserve">Не </w:t>
      </w:r>
      <w:r>
        <w:rPr>
          <w:rFonts w:ascii="Calibri" w:hAnsi="Calibri"/>
          <w:sz w:val="22"/>
          <w:szCs w:val="22"/>
        </w:rPr>
        <w:t xml:space="preserve">разполагам с информация, която ми дава предимство пред останалите участници в процедурата </w:t>
      </w:r>
      <w:r w:rsidRPr="002B5355">
        <w:rPr>
          <w:rFonts w:ascii="Calibri" w:hAnsi="Calibri"/>
          <w:sz w:val="22"/>
          <w:szCs w:val="22"/>
        </w:rPr>
        <w:t>за възлагане на обществената поръчка.</w:t>
      </w:r>
    </w:p>
    <w:p w:rsidR="0095329C" w:rsidRPr="002B5355" w:rsidRDefault="0095329C" w:rsidP="0095329C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95329C" w:rsidRPr="002B5355" w:rsidRDefault="0095329C" w:rsidP="0095329C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Изв</w:t>
      </w:r>
      <w:r>
        <w:rPr>
          <w:rFonts w:ascii="Calibri" w:hAnsi="Calibri"/>
          <w:sz w:val="22"/>
          <w:szCs w:val="22"/>
        </w:rPr>
        <w:t>естна ми е отговорността по чл.</w:t>
      </w:r>
      <w:r w:rsidRPr="002B5355">
        <w:rPr>
          <w:rFonts w:ascii="Calibri" w:hAnsi="Calibri"/>
          <w:sz w:val="22"/>
          <w:szCs w:val="22"/>
        </w:rPr>
        <w:t>313 от НК за невярно деклариране на обстоятелства, изискуеми по силата на закон.</w:t>
      </w:r>
    </w:p>
    <w:p w:rsidR="0095329C" w:rsidRPr="003A5700" w:rsidRDefault="0095329C" w:rsidP="0095329C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95329C" w:rsidRDefault="0095329C" w:rsidP="0095329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329C" w:rsidRDefault="0095329C" w:rsidP="0095329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329C" w:rsidRDefault="0095329C" w:rsidP="0095329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329C" w:rsidRDefault="0095329C" w:rsidP="0095329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329C" w:rsidRDefault="0095329C" w:rsidP="0095329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329C" w:rsidRPr="003A5700" w:rsidRDefault="0095329C" w:rsidP="0095329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329C" w:rsidRDefault="0095329C" w:rsidP="0095329C">
      <w:pPr>
        <w:jc w:val="both"/>
        <w:rPr>
          <w:rFonts w:ascii="Calibri" w:hAnsi="Calibri"/>
          <w:sz w:val="22"/>
          <w:szCs w:val="22"/>
        </w:rPr>
      </w:pPr>
    </w:p>
    <w:p w:rsidR="0095329C" w:rsidRPr="0098615E" w:rsidRDefault="0095329C" w:rsidP="0095329C">
      <w:pPr>
        <w:rPr>
          <w:lang w:val="ru-RU"/>
        </w:rPr>
      </w:pPr>
    </w:p>
    <w:p w:rsidR="0095329C" w:rsidRPr="00BC5A25" w:rsidRDefault="0095329C" w:rsidP="0095329C">
      <w:pPr>
        <w:rPr>
          <w:color w:val="000000"/>
        </w:rPr>
      </w:pPr>
      <w:r w:rsidRPr="00BC5A25">
        <w:rPr>
          <w:color w:val="000000"/>
        </w:rPr>
        <w:t>ДАТА: _____</w:t>
      </w:r>
      <w:r>
        <w:rPr>
          <w:color w:val="000000"/>
          <w:lang w:val="en-US"/>
        </w:rPr>
        <w:t>.</w:t>
      </w:r>
      <w:r w:rsidRPr="00BC5A25">
        <w:rPr>
          <w:color w:val="000000"/>
        </w:rPr>
        <w:t>_____</w:t>
      </w:r>
      <w:r>
        <w:rPr>
          <w:color w:val="000000"/>
          <w:lang w:val="en-US"/>
        </w:rPr>
        <w:t>.__</w:t>
      </w:r>
      <w:r w:rsidRPr="00BC5A25">
        <w:rPr>
          <w:color w:val="000000"/>
        </w:rPr>
        <w:t>___ г.</w:t>
      </w:r>
      <w:r w:rsidRPr="00BC5A25">
        <w:rPr>
          <w:color w:val="000000"/>
        </w:rPr>
        <w:tab/>
      </w:r>
      <w:r w:rsidRPr="00BC5A25">
        <w:rPr>
          <w:color w:val="000000"/>
        </w:rPr>
        <w:tab/>
        <w:t>ПОДПИС и ПЕЧАТ:______________________</w:t>
      </w:r>
    </w:p>
    <w:p w:rsidR="0095329C" w:rsidRPr="00BC5A25" w:rsidRDefault="0095329C" w:rsidP="0095329C">
      <w:pPr>
        <w:rPr>
          <w:color w:val="000000"/>
        </w:rPr>
      </w:pPr>
    </w:p>
    <w:p w:rsidR="0095329C" w:rsidRPr="00BC5A25" w:rsidRDefault="0095329C" w:rsidP="0095329C"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t>___________</w:t>
      </w:r>
      <w:r>
        <w:t>_______________________</w:t>
      </w:r>
    </w:p>
    <w:p w:rsidR="0095329C" w:rsidRPr="00327C06" w:rsidRDefault="0095329C" w:rsidP="0095329C">
      <w:pPr>
        <w:rPr>
          <w:color w:val="000000"/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(име и фамилия)</w:t>
      </w:r>
    </w:p>
    <w:p w:rsidR="0095329C" w:rsidRPr="00BC5A25" w:rsidRDefault="0095329C" w:rsidP="0095329C"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  <w:t>___</w:t>
      </w:r>
      <w:r>
        <w:t>_______________________________</w:t>
      </w:r>
    </w:p>
    <w:p w:rsidR="0095329C" w:rsidRDefault="0095329C" w:rsidP="0095329C">
      <w:pPr>
        <w:rPr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(длъжност на представляващия кандидата)</w:t>
      </w:r>
    </w:p>
    <w:p w:rsidR="0095329C" w:rsidRDefault="0095329C" w:rsidP="0095329C">
      <w:pPr>
        <w:rPr>
          <w:vertAlign w:val="superscript"/>
        </w:rPr>
      </w:pPr>
    </w:p>
    <w:p w:rsidR="0095329C" w:rsidRPr="00BC5A25" w:rsidRDefault="0095329C" w:rsidP="0095329C">
      <w:pPr>
        <w:rPr>
          <w:color w:val="000000"/>
          <w:u w:val="single"/>
          <w:vertAlign w:val="superscript"/>
        </w:rPr>
      </w:pPr>
    </w:p>
    <w:p w:rsidR="0095329C" w:rsidRDefault="0095329C" w:rsidP="0095329C">
      <w:pPr>
        <w:rPr>
          <w:rFonts w:asciiTheme="minorHAnsi" w:hAnsiTheme="minorHAnsi"/>
          <w:sz w:val="22"/>
          <w:szCs w:val="22"/>
          <w:lang w:val="en-AU"/>
        </w:rPr>
      </w:pPr>
    </w:p>
    <w:p w:rsidR="0095329C" w:rsidRDefault="0095329C" w:rsidP="0095329C">
      <w:pPr>
        <w:rPr>
          <w:rFonts w:asciiTheme="minorHAnsi" w:hAnsiTheme="minorHAnsi"/>
          <w:sz w:val="22"/>
          <w:szCs w:val="22"/>
          <w:lang w:val="en-AU"/>
        </w:rPr>
      </w:pPr>
    </w:p>
    <w:p w:rsidR="0095329C" w:rsidRDefault="0095329C" w:rsidP="0095329C">
      <w:pPr>
        <w:rPr>
          <w:rFonts w:asciiTheme="minorHAnsi" w:hAnsiTheme="minorHAnsi"/>
          <w:sz w:val="22"/>
          <w:szCs w:val="22"/>
          <w:lang w:val="en-AU"/>
        </w:rPr>
      </w:pPr>
    </w:p>
    <w:p w:rsidR="0095329C" w:rsidRDefault="0095329C" w:rsidP="0095329C">
      <w:pPr>
        <w:pStyle w:val="Heading2"/>
        <w:rPr>
          <w:lang w:val="en-AU"/>
        </w:rPr>
      </w:pPr>
      <w:r>
        <w:rPr>
          <w:lang w:val="en-AU"/>
        </w:rPr>
        <w:br w:type="page"/>
      </w:r>
    </w:p>
    <w:p w:rsidR="0095329C" w:rsidRPr="00C00C98" w:rsidRDefault="0095329C" w:rsidP="0095329C">
      <w:pPr>
        <w:rPr>
          <w:rFonts w:asciiTheme="minorHAnsi" w:hAnsiTheme="minorHAnsi"/>
          <w:sz w:val="22"/>
          <w:szCs w:val="22"/>
          <w:lang w:val="en-AU"/>
        </w:rPr>
      </w:pPr>
    </w:p>
    <w:p w:rsidR="0095329C" w:rsidRDefault="0095329C" w:rsidP="0095329C">
      <w:pPr>
        <w:ind w:left="7200" w:firstLine="720"/>
        <w:jc w:val="center"/>
        <w:rPr>
          <w:rFonts w:asciiTheme="minorHAnsi" w:eastAsia="Symbol" w:hAnsiTheme="minorHAnsi" w:cs="Symbol"/>
          <w:color w:val="000000"/>
          <w:sz w:val="22"/>
          <w:szCs w:val="22"/>
        </w:rPr>
      </w:pPr>
    </w:p>
    <w:p w:rsidR="0095329C" w:rsidRDefault="0095329C" w:rsidP="0095329C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95329C" w:rsidRDefault="0095329C" w:rsidP="0095329C">
      <w:pPr>
        <w:jc w:val="center"/>
        <w:rPr>
          <w:rFonts w:asciiTheme="minorHAnsi" w:hAnsiTheme="minorHAnsi"/>
          <w:b/>
          <w:sz w:val="22"/>
          <w:szCs w:val="22"/>
        </w:rPr>
      </w:pPr>
    </w:p>
    <w:p w:rsidR="0095329C" w:rsidRPr="00C00C98" w:rsidRDefault="0095329C" w:rsidP="0095329C">
      <w:pPr>
        <w:jc w:val="center"/>
        <w:rPr>
          <w:rFonts w:asciiTheme="minorHAnsi" w:hAnsiTheme="minorHAnsi"/>
          <w:b/>
          <w:sz w:val="22"/>
          <w:szCs w:val="22"/>
        </w:rPr>
      </w:pPr>
    </w:p>
    <w:p w:rsidR="0095329C" w:rsidRPr="00C00C98" w:rsidRDefault="0095329C" w:rsidP="0095329C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95329C" w:rsidRPr="00C00C98" w:rsidRDefault="0095329C" w:rsidP="0095329C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95329C" w:rsidRPr="00C00C98" w:rsidRDefault="0095329C" w:rsidP="0095329C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95329C" w:rsidRPr="00C00C98" w:rsidRDefault="0095329C" w:rsidP="0095329C">
      <w:pPr>
        <w:jc w:val="both"/>
        <w:rPr>
          <w:rFonts w:asciiTheme="minorHAnsi" w:hAnsiTheme="minorHAnsi" w:cs="Calibri"/>
          <w:sz w:val="22"/>
          <w:szCs w:val="22"/>
        </w:rPr>
      </w:pPr>
    </w:p>
    <w:p w:rsidR="0095329C" w:rsidRPr="00C00C98" w:rsidRDefault="0095329C" w:rsidP="0095329C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95329C" w:rsidRPr="00C00C98" w:rsidRDefault="0095329C" w:rsidP="0095329C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95329C" w:rsidRPr="00C00C98" w:rsidRDefault="0095329C" w:rsidP="0095329C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95329C" w:rsidRPr="00C00C98" w:rsidRDefault="0095329C" w:rsidP="0095329C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95329C" w:rsidRPr="00C00C98" w:rsidRDefault="0095329C" w:rsidP="0095329C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</w:rPr>
        <w:t>кандидат/участник</w:t>
      </w:r>
      <w:r w:rsidRPr="00C00C98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95329C" w:rsidRPr="00C00C98" w:rsidRDefault="0095329C" w:rsidP="0095329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95329C" w:rsidRPr="00C00C98" w:rsidRDefault="0095329C" w:rsidP="0095329C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>_______________________________________________________</w:t>
      </w:r>
      <w:r>
        <w:rPr>
          <w:rFonts w:asciiTheme="minorHAnsi" w:hAnsiTheme="minorHAnsi"/>
          <w:sz w:val="22"/>
          <w:szCs w:val="22"/>
          <w:lang w:val="ru-RU"/>
        </w:rPr>
        <w:t>___________________________</w:t>
      </w:r>
    </w:p>
    <w:p w:rsidR="0095329C" w:rsidRPr="00C00C98" w:rsidRDefault="0095329C" w:rsidP="0095329C">
      <w:pPr>
        <w:jc w:val="center"/>
        <w:rPr>
          <w:rFonts w:asciiTheme="minorHAnsi" w:hAnsiTheme="minorHAnsi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/>
          <w:i/>
          <w:sz w:val="28"/>
          <w:szCs w:val="28"/>
          <w:vertAlign w:val="superscript"/>
        </w:rPr>
        <w:t>(наименование на поръчката)</w:t>
      </w:r>
    </w:p>
    <w:p w:rsidR="0095329C" w:rsidRPr="00C00C98" w:rsidRDefault="0095329C" w:rsidP="0095329C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ДЕКЛАРИРАМ</w:t>
      </w:r>
    </w:p>
    <w:p w:rsidR="0095329C" w:rsidRPr="00C00C98" w:rsidRDefault="0095329C" w:rsidP="0095329C">
      <w:pPr>
        <w:jc w:val="both"/>
        <w:rPr>
          <w:rFonts w:asciiTheme="minorHAnsi" w:hAnsiTheme="minorHAnsi"/>
          <w:b/>
          <w:sz w:val="22"/>
          <w:szCs w:val="22"/>
        </w:rPr>
      </w:pPr>
    </w:p>
    <w:p w:rsidR="0095329C" w:rsidRPr="00C00C98" w:rsidRDefault="0095329C" w:rsidP="0095329C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C00C98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95329C" w:rsidRPr="00C00C98" w:rsidRDefault="0095329C" w:rsidP="0095329C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95329C" w:rsidRPr="00C00C98" w:rsidTr="006A6F98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C" w:rsidRPr="00C00C98" w:rsidRDefault="0095329C" w:rsidP="006A6F98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5329C" w:rsidRPr="00C00C98" w:rsidRDefault="0095329C" w:rsidP="006A6F98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5329C" w:rsidRPr="00C00C98" w:rsidRDefault="0095329C" w:rsidP="006A6F98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C" w:rsidRPr="00C00C98" w:rsidRDefault="0095329C" w:rsidP="006A6F98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Наименование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C" w:rsidRPr="00C00C98" w:rsidRDefault="0095329C" w:rsidP="006A6F98">
            <w:pPr>
              <w:pStyle w:val="Header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№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дата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година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C" w:rsidRPr="00C00C98" w:rsidRDefault="0095329C" w:rsidP="006A6F98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C" w:rsidRPr="00C00C98" w:rsidRDefault="0095329C" w:rsidP="006A6F98">
            <w:pPr>
              <w:pStyle w:val="Header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Възложител</w:t>
            </w:r>
            <w:proofErr w:type="spellEnd"/>
          </w:p>
          <w:p w:rsidR="0095329C" w:rsidRPr="00C00C98" w:rsidRDefault="0095329C" w:rsidP="006A6F98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95329C" w:rsidRPr="00C00C98" w:rsidTr="006A6F98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C" w:rsidRPr="00C00C98" w:rsidRDefault="0095329C" w:rsidP="006A6F98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C" w:rsidRPr="00C00C98" w:rsidRDefault="0095329C" w:rsidP="006A6F98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C" w:rsidRPr="00C00C98" w:rsidRDefault="0095329C" w:rsidP="006A6F98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C" w:rsidRPr="00C00C98" w:rsidRDefault="0095329C" w:rsidP="006A6F98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C" w:rsidRPr="00C00C98" w:rsidRDefault="0095329C" w:rsidP="006A6F98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329C" w:rsidRPr="00C00C98" w:rsidTr="006A6F98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C" w:rsidRPr="00C00C98" w:rsidRDefault="0095329C" w:rsidP="006A6F98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C" w:rsidRPr="00C00C98" w:rsidRDefault="0095329C" w:rsidP="006A6F98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C" w:rsidRPr="00C00C98" w:rsidRDefault="0095329C" w:rsidP="006A6F98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C" w:rsidRPr="00C00C98" w:rsidRDefault="0095329C" w:rsidP="006A6F98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C" w:rsidRPr="00C00C98" w:rsidRDefault="0095329C" w:rsidP="006A6F98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329C" w:rsidRPr="00C00C98" w:rsidTr="006A6F98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9C" w:rsidRPr="00C00C98" w:rsidRDefault="0095329C" w:rsidP="006A6F98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C" w:rsidRPr="00C00C98" w:rsidRDefault="0095329C" w:rsidP="006A6F98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C" w:rsidRPr="00C00C98" w:rsidRDefault="0095329C" w:rsidP="006A6F98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C" w:rsidRPr="00C00C98" w:rsidRDefault="0095329C" w:rsidP="006A6F98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9C" w:rsidRPr="00C00C98" w:rsidRDefault="0095329C" w:rsidP="006A6F98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5329C" w:rsidRPr="00C00C98" w:rsidRDefault="0095329C" w:rsidP="0095329C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95329C" w:rsidRPr="00C00C98" w:rsidRDefault="0095329C" w:rsidP="0095329C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95329C" w:rsidRPr="00C00C98" w:rsidRDefault="0095329C" w:rsidP="0095329C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>Приложение:</w:t>
      </w:r>
    </w:p>
    <w:p w:rsidR="0095329C" w:rsidRPr="00C00C98" w:rsidRDefault="0095329C" w:rsidP="0095329C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95329C" w:rsidRPr="00C00C98" w:rsidRDefault="0095329C" w:rsidP="0095329C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95329C" w:rsidRPr="00C00C98" w:rsidRDefault="0095329C" w:rsidP="0095329C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95329C" w:rsidRPr="00C00C98" w:rsidRDefault="0095329C" w:rsidP="0095329C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95329C" w:rsidRPr="00C00C98" w:rsidRDefault="0095329C" w:rsidP="0095329C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C00C98">
        <w:rPr>
          <w:rFonts w:asciiTheme="minorHAnsi" w:hAnsiTheme="minorHAnsi"/>
          <w:sz w:val="22"/>
          <w:szCs w:val="22"/>
        </w:rPr>
        <w:t>Наказателния кодекс.</w:t>
      </w:r>
    </w:p>
    <w:p w:rsidR="0095329C" w:rsidRDefault="0095329C" w:rsidP="0095329C">
      <w:pPr>
        <w:jc w:val="both"/>
        <w:rPr>
          <w:rFonts w:asciiTheme="minorHAnsi" w:hAnsiTheme="minorHAnsi"/>
          <w:sz w:val="22"/>
          <w:szCs w:val="22"/>
        </w:rPr>
      </w:pPr>
    </w:p>
    <w:p w:rsidR="0095329C" w:rsidRDefault="0095329C" w:rsidP="0095329C">
      <w:pPr>
        <w:jc w:val="both"/>
        <w:rPr>
          <w:rFonts w:asciiTheme="minorHAnsi" w:hAnsiTheme="minorHAnsi"/>
          <w:sz w:val="22"/>
          <w:szCs w:val="22"/>
        </w:rPr>
      </w:pPr>
    </w:p>
    <w:p w:rsidR="0095329C" w:rsidRDefault="0095329C" w:rsidP="0095329C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95329C" w:rsidRPr="00C00C98" w:rsidRDefault="0095329C" w:rsidP="0095329C">
      <w:pPr>
        <w:jc w:val="both"/>
        <w:rPr>
          <w:rFonts w:asciiTheme="minorHAnsi" w:hAnsiTheme="minorHAnsi"/>
          <w:sz w:val="22"/>
          <w:szCs w:val="22"/>
        </w:rPr>
      </w:pPr>
    </w:p>
    <w:p w:rsidR="0095329C" w:rsidRPr="00C00C98" w:rsidRDefault="0095329C" w:rsidP="0095329C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392646" w:rsidRPr="0095329C" w:rsidRDefault="0095329C" w:rsidP="0095329C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  <w:t>(подпис и печат)</w:t>
      </w:r>
      <w:permEnd w:id="515844068"/>
    </w:p>
    <w:sectPr w:rsidR="00392646" w:rsidRPr="0095329C" w:rsidSect="0095329C">
      <w:headerReference w:type="default" r:id="rId8"/>
      <w:footerReference w:type="default" r:id="rId9"/>
      <w:type w:val="oddPage"/>
      <w:pgSz w:w="11907" w:h="16840" w:code="1"/>
      <w:pgMar w:top="1560" w:right="709" w:bottom="284" w:left="1418" w:header="426" w:footer="86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CEF" w:rsidRDefault="00AC3CEF">
      <w:r>
        <w:separator/>
      </w:r>
    </w:p>
  </w:endnote>
  <w:endnote w:type="continuationSeparator" w:id="0">
    <w:p w:rsidR="00AC3CEF" w:rsidRDefault="00AC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E2" w:rsidRPr="00212E62" w:rsidRDefault="00DA54E2" w:rsidP="00EC7DBD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  <w:r>
      <w:rPr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CEF" w:rsidRDefault="00AC3CEF">
      <w:r>
        <w:separator/>
      </w:r>
    </w:p>
  </w:footnote>
  <w:footnote w:type="continuationSeparator" w:id="0">
    <w:p w:rsidR="00AC3CEF" w:rsidRDefault="00AC3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236"/>
      <w:gridCol w:w="10146"/>
    </w:tblGrid>
    <w:tr w:rsidR="00DA54E2" w:rsidRPr="00737A72" w:rsidTr="0095329C">
      <w:trPr>
        <w:cantSplit/>
        <w:trHeight w:val="567"/>
      </w:trPr>
      <w:tc>
        <w:tcPr>
          <w:tcW w:w="236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10146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DA54E2" w:rsidRPr="0095329C" w:rsidRDefault="00DA54E2" w:rsidP="00EC7DBD">
          <w:pPr>
            <w:rPr>
              <w:rFonts w:asciiTheme="minorHAnsi" w:hAnsiTheme="minorHAnsi"/>
              <w:bCs/>
              <w:noProof/>
              <w:color w:val="333333"/>
              <w:lang w:val="en-US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969C6AB" wp14:editId="59F7651D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4E2" w:rsidRDefault="00DA54E2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DA54E2" w:rsidRPr="00F85347" w:rsidRDefault="00DA54E2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69C6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DA54E2" w:rsidRDefault="00DA54E2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DA54E2" w:rsidRPr="00F85347" w:rsidRDefault="00DA54E2" w:rsidP="00F85347"/>
                      </w:txbxContent>
                    </v:textbox>
                  </v:shape>
                </w:pict>
              </mc:Fallback>
            </mc:AlternateContent>
          </w:r>
          <w:bookmarkStart w:id="1" w:name="Type"/>
          <w:bookmarkEnd w:id="1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</w:t>
          </w:r>
          <w:r w:rsidRPr="004340C4">
            <w:rPr>
              <w:rFonts w:asciiTheme="minorHAnsi" w:hAnsiTheme="minorHAnsi"/>
              <w:b/>
              <w:noProof/>
            </w:rPr>
            <w:t>.</w:t>
          </w:r>
          <w:r w:rsidRPr="004340C4">
            <w:rPr>
              <w:rFonts w:asciiTheme="minorHAnsi" w:hAnsiTheme="minorHAnsi"/>
              <w:bCs/>
            </w:rPr>
            <w:t xml:space="preserve"> </w:t>
          </w:r>
          <w:bookmarkStart w:id="2" w:name="Number"/>
          <w:bookmarkEnd w:id="2"/>
          <w:permStart w:id="744821998" w:edGrp="everyone"/>
          <w:r w:rsidRPr="004340C4">
            <w:rPr>
              <w:rFonts w:asciiTheme="minorHAnsi" w:hAnsiTheme="minorHAnsi"/>
              <w:bCs/>
              <w:lang w:val="en-US"/>
            </w:rPr>
            <w:t xml:space="preserve"> </w:t>
          </w:r>
          <w:r w:rsidR="00392646">
            <w:rPr>
              <w:rFonts w:asciiTheme="minorHAnsi" w:hAnsiTheme="minorHAnsi"/>
              <w:bCs/>
            </w:rPr>
            <w:t>1</w:t>
          </w:r>
          <w:r w:rsidR="00FF489A">
            <w:rPr>
              <w:rFonts w:asciiTheme="minorHAnsi" w:hAnsiTheme="minorHAnsi"/>
              <w:bCs/>
              <w:lang w:val="en-US"/>
            </w:rPr>
            <w:t>01</w:t>
          </w:r>
          <w:r w:rsidRPr="004340C4">
            <w:rPr>
              <w:rFonts w:asciiTheme="minorHAnsi" w:hAnsiTheme="minorHAnsi"/>
              <w:bCs/>
              <w:lang w:val="ru-RU"/>
            </w:rPr>
            <w:t xml:space="preserve"> – 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105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</w:t>
          </w:r>
          <w:r w:rsidR="00FF489A">
            <w:rPr>
              <w:rFonts w:asciiTheme="minorHAnsi" w:hAnsiTheme="minorHAnsi"/>
              <w:bCs/>
              <w:color w:val="333333"/>
              <w:lang w:val="en-US"/>
            </w:rPr>
            <w:t>4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bookmarkStart w:id="3" w:name="Rev"/>
          <w:bookmarkEnd w:id="3"/>
          <w:permEnd w:id="744821998"/>
        </w:p>
        <w:p w:rsidR="00DA54E2" w:rsidRPr="0095329C" w:rsidRDefault="00DA54E2" w:rsidP="00EC7DBD">
          <w:pPr>
            <w:tabs>
              <w:tab w:val="left" w:pos="743"/>
            </w:tabs>
            <w:rPr>
              <w:rFonts w:asciiTheme="minorHAnsi" w:hAnsiTheme="minorHAnsi"/>
              <w:color w:val="333333"/>
              <w:sz w:val="16"/>
              <w:szCs w:val="16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1388718801" w:edGrp="everyone"/>
          <w:r w:rsidRPr="0095329C">
            <w:rPr>
              <w:rFonts w:asciiTheme="minorHAnsi" w:hAnsiTheme="minorHAnsi"/>
              <w:bCs/>
              <w:color w:val="333333"/>
              <w:sz w:val="16"/>
              <w:szCs w:val="16"/>
            </w:rPr>
            <w:t>Система за предварителен подбор на доставчици</w:t>
          </w:r>
          <w:permEnd w:id="1388718801"/>
        </w:p>
      </w:tc>
    </w:tr>
    <w:tr w:rsidR="00DA54E2" w:rsidTr="0095329C">
      <w:trPr>
        <w:cantSplit/>
        <w:trHeight w:val="135"/>
      </w:trPr>
      <w:tc>
        <w:tcPr>
          <w:tcW w:w="236" w:type="dxa"/>
          <w:vMerge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10146" w:type="dxa"/>
          <w:tcBorders>
            <w:left w:val="single" w:sz="6" w:space="0" w:color="004C98"/>
          </w:tcBorders>
        </w:tcPr>
        <w:p w:rsidR="00DA54E2" w:rsidRPr="000719A3" w:rsidRDefault="00F541DF" w:rsidP="00392646">
          <w:pPr>
            <w:autoSpaceDE w:val="0"/>
            <w:autoSpaceDN w:val="0"/>
            <w:adjustRightInd w:val="0"/>
            <w:jc w:val="both"/>
            <w:rPr>
              <w:rFonts w:asciiTheme="minorHAnsi" w:hAnsiTheme="minorHAnsi"/>
              <w:color w:val="333333"/>
            </w:rPr>
          </w:pPr>
          <w:r w:rsidRPr="0095329C">
            <w:rPr>
              <w:rFonts w:asciiTheme="minorHAnsi" w:hAnsiTheme="minorHAnsi"/>
              <w:b/>
              <w:color w:val="333333"/>
              <w:u w:val="single"/>
            </w:rPr>
            <w:t>П</w:t>
          </w:r>
          <w:r w:rsidR="00DA54E2" w:rsidRPr="0095329C">
            <w:rPr>
              <w:rFonts w:asciiTheme="minorHAnsi" w:hAnsiTheme="minorHAnsi"/>
              <w:b/>
              <w:color w:val="333333"/>
              <w:u w:val="single"/>
            </w:rPr>
            <w:t>редмет</w:t>
          </w:r>
          <w:r>
            <w:rPr>
              <w:rFonts w:asciiTheme="minorHAnsi" w:hAnsiTheme="minorHAnsi"/>
              <w:b/>
              <w:color w:val="333333"/>
            </w:rPr>
            <w:t xml:space="preserve"> </w:t>
          </w:r>
          <w:r w:rsidR="00FF489A">
            <w:rPr>
              <w:rFonts w:ascii="Calibri" w:hAnsi="Calibri" w:cs="Verdana"/>
              <w:b/>
              <w:sz w:val="22"/>
              <w:szCs w:val="22"/>
            </w:rPr>
            <w:t>Ремонт и текуща поддръжка на помпи на територията на КонтурГлобал Марица Изток 3</w:t>
          </w:r>
        </w:p>
      </w:tc>
    </w:tr>
  </w:tbl>
  <w:p w:rsidR="00DA54E2" w:rsidRPr="0074520F" w:rsidRDefault="00DA54E2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E5A"/>
    <w:multiLevelType w:val="hybridMultilevel"/>
    <w:tmpl w:val="CC28BE2C"/>
    <w:lvl w:ilvl="0" w:tplc="1A385E0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8C3B53"/>
    <w:multiLevelType w:val="hybridMultilevel"/>
    <w:tmpl w:val="54C219D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85E4A"/>
    <w:multiLevelType w:val="singleLevel"/>
    <w:tmpl w:val="A73E8932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4">
    <w:nsid w:val="16B42F24"/>
    <w:multiLevelType w:val="hybridMultilevel"/>
    <w:tmpl w:val="B8B45F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877C6"/>
    <w:multiLevelType w:val="hybridMultilevel"/>
    <w:tmpl w:val="4E464298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F3E66430">
      <w:start w:val="1"/>
      <w:numFmt w:val="bullet"/>
      <w:lvlText w:val="-"/>
      <w:lvlJc w:val="left"/>
      <w:pPr>
        <w:tabs>
          <w:tab w:val="num" w:pos="1077"/>
        </w:tabs>
        <w:ind w:left="2155" w:hanging="409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7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63990"/>
    <w:multiLevelType w:val="hybridMultilevel"/>
    <w:tmpl w:val="AC8ABE24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7E7922">
      <w:start w:val="1"/>
      <w:numFmt w:val="bullet"/>
      <w:lvlText w:val="-"/>
      <w:lvlJc w:val="left"/>
      <w:pPr>
        <w:tabs>
          <w:tab w:val="num" w:pos="411"/>
        </w:tabs>
        <w:ind w:left="1489" w:hanging="409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2">
    <w:nsid w:val="42C658AF"/>
    <w:multiLevelType w:val="multilevel"/>
    <w:tmpl w:val="0C603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78867F9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63E29"/>
    <w:multiLevelType w:val="hybridMultilevel"/>
    <w:tmpl w:val="E5B04876"/>
    <w:lvl w:ilvl="0" w:tplc="4B7E7922">
      <w:start w:val="1"/>
      <w:numFmt w:val="bullet"/>
      <w:lvlText w:val="-"/>
      <w:lvlJc w:val="left"/>
      <w:pPr>
        <w:ind w:left="1434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57203A22"/>
    <w:multiLevelType w:val="hybridMultilevel"/>
    <w:tmpl w:val="AE34B420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A545A3"/>
    <w:multiLevelType w:val="singleLevel"/>
    <w:tmpl w:val="39D86E0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7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B9A433F"/>
    <w:multiLevelType w:val="hybridMultilevel"/>
    <w:tmpl w:val="1368F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02E55"/>
    <w:multiLevelType w:val="hybridMultilevel"/>
    <w:tmpl w:val="58D09F6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A955F8"/>
    <w:multiLevelType w:val="hybridMultilevel"/>
    <w:tmpl w:val="A49C9B44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6">
    <w:abstractNumId w:val="10"/>
  </w:num>
  <w:num w:numId="7">
    <w:abstractNumId w:val="6"/>
  </w:num>
  <w:num w:numId="8">
    <w:abstractNumId w:val="5"/>
  </w:num>
  <w:num w:numId="9">
    <w:abstractNumId w:val="13"/>
  </w:num>
  <w:num w:numId="10">
    <w:abstractNumId w:val="16"/>
  </w:num>
  <w:num w:numId="11">
    <w:abstractNumId w:val="1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12">
    <w:abstractNumId w:val="18"/>
  </w:num>
  <w:num w:numId="13">
    <w:abstractNumId w:val="9"/>
  </w:num>
  <w:num w:numId="14">
    <w:abstractNumId w:val="15"/>
  </w:num>
  <w:num w:numId="15">
    <w:abstractNumId w:val="20"/>
  </w:num>
  <w:num w:numId="16">
    <w:abstractNumId w:val="2"/>
  </w:num>
  <w:num w:numId="17">
    <w:abstractNumId w:val="19"/>
  </w:num>
  <w:num w:numId="18">
    <w:abstractNumId w:val="0"/>
  </w:num>
  <w:num w:numId="19">
    <w:abstractNumId w:val="14"/>
  </w:num>
  <w:num w:numId="20">
    <w:abstractNumId w:val="4"/>
  </w:num>
  <w:num w:numId="21">
    <w:abstractNumId w:val="12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27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37DA"/>
    <w:rsid w:val="00027F23"/>
    <w:rsid w:val="00035064"/>
    <w:rsid w:val="00041D17"/>
    <w:rsid w:val="0004268F"/>
    <w:rsid w:val="0004680B"/>
    <w:rsid w:val="000505AA"/>
    <w:rsid w:val="000519E4"/>
    <w:rsid w:val="00053B93"/>
    <w:rsid w:val="00054D2A"/>
    <w:rsid w:val="00057665"/>
    <w:rsid w:val="00060AE9"/>
    <w:rsid w:val="00063937"/>
    <w:rsid w:val="00067B0F"/>
    <w:rsid w:val="00067ECF"/>
    <w:rsid w:val="000713FD"/>
    <w:rsid w:val="000719A3"/>
    <w:rsid w:val="000748B7"/>
    <w:rsid w:val="000759B3"/>
    <w:rsid w:val="000832A7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615C"/>
    <w:rsid w:val="000C1B13"/>
    <w:rsid w:val="000C1FBB"/>
    <w:rsid w:val="000C251D"/>
    <w:rsid w:val="000C6BF5"/>
    <w:rsid w:val="000C703F"/>
    <w:rsid w:val="000C7A7C"/>
    <w:rsid w:val="000D2649"/>
    <w:rsid w:val="000D70CD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3944"/>
    <w:rsid w:val="00103E97"/>
    <w:rsid w:val="00104C0F"/>
    <w:rsid w:val="00105211"/>
    <w:rsid w:val="001055D9"/>
    <w:rsid w:val="001069A9"/>
    <w:rsid w:val="00107AD9"/>
    <w:rsid w:val="001121A4"/>
    <w:rsid w:val="00114D4B"/>
    <w:rsid w:val="0011693C"/>
    <w:rsid w:val="001172C9"/>
    <w:rsid w:val="00121780"/>
    <w:rsid w:val="00121839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6A0C"/>
    <w:rsid w:val="001713E0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4DD3"/>
    <w:rsid w:val="00196340"/>
    <w:rsid w:val="001A48B2"/>
    <w:rsid w:val="001B05E3"/>
    <w:rsid w:val="001B27D1"/>
    <w:rsid w:val="001B38B6"/>
    <w:rsid w:val="001B4712"/>
    <w:rsid w:val="001B65CB"/>
    <w:rsid w:val="001C0D74"/>
    <w:rsid w:val="001C1026"/>
    <w:rsid w:val="001C1A74"/>
    <w:rsid w:val="001C1AB3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F05AE"/>
    <w:rsid w:val="001F246F"/>
    <w:rsid w:val="001F28EA"/>
    <w:rsid w:val="001F2A21"/>
    <w:rsid w:val="001F6D8D"/>
    <w:rsid w:val="002059E9"/>
    <w:rsid w:val="00206238"/>
    <w:rsid w:val="00211D38"/>
    <w:rsid w:val="00211E2B"/>
    <w:rsid w:val="00212E62"/>
    <w:rsid w:val="00224037"/>
    <w:rsid w:val="002243BF"/>
    <w:rsid w:val="0022520A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26A0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845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4D83"/>
    <w:rsid w:val="002E758A"/>
    <w:rsid w:val="002E7726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1C4"/>
    <w:rsid w:val="00375B79"/>
    <w:rsid w:val="00377805"/>
    <w:rsid w:val="0038142C"/>
    <w:rsid w:val="00382743"/>
    <w:rsid w:val="003831DA"/>
    <w:rsid w:val="003839DB"/>
    <w:rsid w:val="003855D7"/>
    <w:rsid w:val="003860E4"/>
    <w:rsid w:val="0038613E"/>
    <w:rsid w:val="00386E42"/>
    <w:rsid w:val="0039025A"/>
    <w:rsid w:val="00392646"/>
    <w:rsid w:val="00397C91"/>
    <w:rsid w:val="003A19ED"/>
    <w:rsid w:val="003A2B22"/>
    <w:rsid w:val="003A43C9"/>
    <w:rsid w:val="003A4D3D"/>
    <w:rsid w:val="003B4DB6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BB1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0A25"/>
    <w:rsid w:val="004340C4"/>
    <w:rsid w:val="0043600C"/>
    <w:rsid w:val="00443849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67A0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23C7"/>
    <w:rsid w:val="004A7CBB"/>
    <w:rsid w:val="004B3869"/>
    <w:rsid w:val="004B62FE"/>
    <w:rsid w:val="004B6491"/>
    <w:rsid w:val="004B7525"/>
    <w:rsid w:val="004C03A7"/>
    <w:rsid w:val="004C0C16"/>
    <w:rsid w:val="004C100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AD5"/>
    <w:rsid w:val="004E52A3"/>
    <w:rsid w:val="004F6408"/>
    <w:rsid w:val="004F70A8"/>
    <w:rsid w:val="004F7BCF"/>
    <w:rsid w:val="00501F89"/>
    <w:rsid w:val="00504BEA"/>
    <w:rsid w:val="005051C2"/>
    <w:rsid w:val="00507991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281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0A5D"/>
    <w:rsid w:val="005823A0"/>
    <w:rsid w:val="00583D2C"/>
    <w:rsid w:val="00585284"/>
    <w:rsid w:val="00591023"/>
    <w:rsid w:val="00591F3A"/>
    <w:rsid w:val="00591FB7"/>
    <w:rsid w:val="005955A9"/>
    <w:rsid w:val="005A1B76"/>
    <w:rsid w:val="005A2718"/>
    <w:rsid w:val="005A564E"/>
    <w:rsid w:val="005A67C3"/>
    <w:rsid w:val="005B0246"/>
    <w:rsid w:val="005B0610"/>
    <w:rsid w:val="005B3399"/>
    <w:rsid w:val="005C52AD"/>
    <w:rsid w:val="005C5CE1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23B8"/>
    <w:rsid w:val="005F3C53"/>
    <w:rsid w:val="005F7767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A0264"/>
    <w:rsid w:val="006A13FC"/>
    <w:rsid w:val="006A35C6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4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B22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0738"/>
    <w:rsid w:val="007A15DB"/>
    <w:rsid w:val="007A7C97"/>
    <w:rsid w:val="007A7F7D"/>
    <w:rsid w:val="007B1213"/>
    <w:rsid w:val="007B5CE7"/>
    <w:rsid w:val="007B6345"/>
    <w:rsid w:val="007B760C"/>
    <w:rsid w:val="007B7AFD"/>
    <w:rsid w:val="007C3915"/>
    <w:rsid w:val="007C4EE2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4A4B"/>
    <w:rsid w:val="007F51D5"/>
    <w:rsid w:val="008040BE"/>
    <w:rsid w:val="008040E9"/>
    <w:rsid w:val="00805DF2"/>
    <w:rsid w:val="008076B8"/>
    <w:rsid w:val="008103ED"/>
    <w:rsid w:val="00817F94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19D1"/>
    <w:rsid w:val="008525D5"/>
    <w:rsid w:val="00852B51"/>
    <w:rsid w:val="00854F27"/>
    <w:rsid w:val="008608A0"/>
    <w:rsid w:val="00864570"/>
    <w:rsid w:val="00867D6E"/>
    <w:rsid w:val="00870F3F"/>
    <w:rsid w:val="00872A29"/>
    <w:rsid w:val="00874082"/>
    <w:rsid w:val="00874976"/>
    <w:rsid w:val="00874AE0"/>
    <w:rsid w:val="00880087"/>
    <w:rsid w:val="00880EED"/>
    <w:rsid w:val="00882083"/>
    <w:rsid w:val="0088252C"/>
    <w:rsid w:val="00882C16"/>
    <w:rsid w:val="00882C49"/>
    <w:rsid w:val="00883961"/>
    <w:rsid w:val="00883BFE"/>
    <w:rsid w:val="00884247"/>
    <w:rsid w:val="00884339"/>
    <w:rsid w:val="00885DFD"/>
    <w:rsid w:val="00887F44"/>
    <w:rsid w:val="008976D3"/>
    <w:rsid w:val="008A2575"/>
    <w:rsid w:val="008A2A45"/>
    <w:rsid w:val="008B232C"/>
    <w:rsid w:val="008B3BAF"/>
    <w:rsid w:val="008C0F88"/>
    <w:rsid w:val="008C1497"/>
    <w:rsid w:val="008C5C58"/>
    <w:rsid w:val="008D13CE"/>
    <w:rsid w:val="008D2EFB"/>
    <w:rsid w:val="008D4F8D"/>
    <w:rsid w:val="008E269A"/>
    <w:rsid w:val="008E3A7D"/>
    <w:rsid w:val="008E63C1"/>
    <w:rsid w:val="008E6D8F"/>
    <w:rsid w:val="008E7158"/>
    <w:rsid w:val="008E7B03"/>
    <w:rsid w:val="008F0DEB"/>
    <w:rsid w:val="008F1F97"/>
    <w:rsid w:val="008F3E4C"/>
    <w:rsid w:val="008F3FBB"/>
    <w:rsid w:val="008F53FB"/>
    <w:rsid w:val="008F5D8C"/>
    <w:rsid w:val="008F7FDC"/>
    <w:rsid w:val="009002A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494F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29C"/>
    <w:rsid w:val="009533C2"/>
    <w:rsid w:val="009548BC"/>
    <w:rsid w:val="009550E1"/>
    <w:rsid w:val="009555CB"/>
    <w:rsid w:val="00955989"/>
    <w:rsid w:val="00960D0F"/>
    <w:rsid w:val="0096100B"/>
    <w:rsid w:val="00962A63"/>
    <w:rsid w:val="009634B8"/>
    <w:rsid w:val="00964E99"/>
    <w:rsid w:val="009728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31A2"/>
    <w:rsid w:val="009932A1"/>
    <w:rsid w:val="00994BDE"/>
    <w:rsid w:val="009965E9"/>
    <w:rsid w:val="00996EFF"/>
    <w:rsid w:val="0099792B"/>
    <w:rsid w:val="009A21DB"/>
    <w:rsid w:val="009A76FB"/>
    <w:rsid w:val="009A7E5F"/>
    <w:rsid w:val="009B1419"/>
    <w:rsid w:val="009B1880"/>
    <w:rsid w:val="009B6660"/>
    <w:rsid w:val="009C2042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132D8"/>
    <w:rsid w:val="00A14061"/>
    <w:rsid w:val="00A179E6"/>
    <w:rsid w:val="00A238B7"/>
    <w:rsid w:val="00A355EB"/>
    <w:rsid w:val="00A417E1"/>
    <w:rsid w:val="00A44CBB"/>
    <w:rsid w:val="00A4505A"/>
    <w:rsid w:val="00A4639C"/>
    <w:rsid w:val="00A47148"/>
    <w:rsid w:val="00A52987"/>
    <w:rsid w:val="00A534B7"/>
    <w:rsid w:val="00A54D7C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A3493"/>
    <w:rsid w:val="00AA41E5"/>
    <w:rsid w:val="00AA6D18"/>
    <w:rsid w:val="00AA775A"/>
    <w:rsid w:val="00AB4899"/>
    <w:rsid w:val="00AB62E8"/>
    <w:rsid w:val="00AC16D3"/>
    <w:rsid w:val="00AC2E71"/>
    <w:rsid w:val="00AC3B16"/>
    <w:rsid w:val="00AC3CEF"/>
    <w:rsid w:val="00AC4ACF"/>
    <w:rsid w:val="00AD0943"/>
    <w:rsid w:val="00AD10CD"/>
    <w:rsid w:val="00AD1FA7"/>
    <w:rsid w:val="00AD458D"/>
    <w:rsid w:val="00AD6B27"/>
    <w:rsid w:val="00AE0EB1"/>
    <w:rsid w:val="00AE26B3"/>
    <w:rsid w:val="00AE3D4C"/>
    <w:rsid w:val="00AE49C3"/>
    <w:rsid w:val="00AF145E"/>
    <w:rsid w:val="00AF23FB"/>
    <w:rsid w:val="00AF41AD"/>
    <w:rsid w:val="00AF6DB7"/>
    <w:rsid w:val="00B06B11"/>
    <w:rsid w:val="00B1043D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0B1"/>
    <w:rsid w:val="00B25E71"/>
    <w:rsid w:val="00B26ACC"/>
    <w:rsid w:val="00B270F0"/>
    <w:rsid w:val="00B3060E"/>
    <w:rsid w:val="00B30B32"/>
    <w:rsid w:val="00B33649"/>
    <w:rsid w:val="00B346FC"/>
    <w:rsid w:val="00B34E80"/>
    <w:rsid w:val="00B36C5E"/>
    <w:rsid w:val="00B418A8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55A1"/>
    <w:rsid w:val="00B8771C"/>
    <w:rsid w:val="00B90E1E"/>
    <w:rsid w:val="00B90EDF"/>
    <w:rsid w:val="00B93DF2"/>
    <w:rsid w:val="00BA15D6"/>
    <w:rsid w:val="00BA3A09"/>
    <w:rsid w:val="00BA55B8"/>
    <w:rsid w:val="00BA5959"/>
    <w:rsid w:val="00BA5F7A"/>
    <w:rsid w:val="00BA76B1"/>
    <w:rsid w:val="00BB0ECA"/>
    <w:rsid w:val="00BB0F9C"/>
    <w:rsid w:val="00BB1050"/>
    <w:rsid w:val="00BB1135"/>
    <w:rsid w:val="00BB2D88"/>
    <w:rsid w:val="00BB7447"/>
    <w:rsid w:val="00BC02B5"/>
    <w:rsid w:val="00BC1DCA"/>
    <w:rsid w:val="00BC1E05"/>
    <w:rsid w:val="00BC55D0"/>
    <w:rsid w:val="00BC59EC"/>
    <w:rsid w:val="00BC63B9"/>
    <w:rsid w:val="00BC6F71"/>
    <w:rsid w:val="00BC768C"/>
    <w:rsid w:val="00BC77F4"/>
    <w:rsid w:val="00BD07F0"/>
    <w:rsid w:val="00BD1CA0"/>
    <w:rsid w:val="00BD1F92"/>
    <w:rsid w:val="00BD245F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108D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6A82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67D10"/>
    <w:rsid w:val="00C73A62"/>
    <w:rsid w:val="00C73D18"/>
    <w:rsid w:val="00C770FA"/>
    <w:rsid w:val="00C77E9B"/>
    <w:rsid w:val="00C81E5E"/>
    <w:rsid w:val="00C825A1"/>
    <w:rsid w:val="00C849B6"/>
    <w:rsid w:val="00C8735E"/>
    <w:rsid w:val="00C877B3"/>
    <w:rsid w:val="00C92A43"/>
    <w:rsid w:val="00C93368"/>
    <w:rsid w:val="00C9490A"/>
    <w:rsid w:val="00C94E50"/>
    <w:rsid w:val="00C95290"/>
    <w:rsid w:val="00C96867"/>
    <w:rsid w:val="00C97839"/>
    <w:rsid w:val="00CA579D"/>
    <w:rsid w:val="00CA5A8F"/>
    <w:rsid w:val="00CA5C08"/>
    <w:rsid w:val="00CB024B"/>
    <w:rsid w:val="00CB1380"/>
    <w:rsid w:val="00CB2136"/>
    <w:rsid w:val="00CB49DA"/>
    <w:rsid w:val="00CB4B1B"/>
    <w:rsid w:val="00CC21EE"/>
    <w:rsid w:val="00CC4CB2"/>
    <w:rsid w:val="00CC6BD9"/>
    <w:rsid w:val="00CD0799"/>
    <w:rsid w:val="00CD1058"/>
    <w:rsid w:val="00CD43CA"/>
    <w:rsid w:val="00CD5C87"/>
    <w:rsid w:val="00CE17D5"/>
    <w:rsid w:val="00CE3730"/>
    <w:rsid w:val="00CF1792"/>
    <w:rsid w:val="00CF2CC3"/>
    <w:rsid w:val="00CF5950"/>
    <w:rsid w:val="00D0035B"/>
    <w:rsid w:val="00D007B1"/>
    <w:rsid w:val="00D0642A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51B8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62219"/>
    <w:rsid w:val="00D62569"/>
    <w:rsid w:val="00D64950"/>
    <w:rsid w:val="00D653E0"/>
    <w:rsid w:val="00D6795C"/>
    <w:rsid w:val="00D67A6A"/>
    <w:rsid w:val="00D70699"/>
    <w:rsid w:val="00D71B9F"/>
    <w:rsid w:val="00D72A48"/>
    <w:rsid w:val="00D7615E"/>
    <w:rsid w:val="00D77214"/>
    <w:rsid w:val="00D7788E"/>
    <w:rsid w:val="00D8620A"/>
    <w:rsid w:val="00D90201"/>
    <w:rsid w:val="00D9110C"/>
    <w:rsid w:val="00D91564"/>
    <w:rsid w:val="00D965A4"/>
    <w:rsid w:val="00DA1951"/>
    <w:rsid w:val="00DA2CB9"/>
    <w:rsid w:val="00DA54E2"/>
    <w:rsid w:val="00DB107B"/>
    <w:rsid w:val="00DB23B9"/>
    <w:rsid w:val="00DB2AF1"/>
    <w:rsid w:val="00DB33EA"/>
    <w:rsid w:val="00DB39FF"/>
    <w:rsid w:val="00DB6691"/>
    <w:rsid w:val="00DC1744"/>
    <w:rsid w:val="00DC204D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0B70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C7D70"/>
    <w:rsid w:val="00EC7DBD"/>
    <w:rsid w:val="00ED1249"/>
    <w:rsid w:val="00ED3BBB"/>
    <w:rsid w:val="00ED3C7F"/>
    <w:rsid w:val="00ED51B8"/>
    <w:rsid w:val="00ED550E"/>
    <w:rsid w:val="00ED683B"/>
    <w:rsid w:val="00EE198D"/>
    <w:rsid w:val="00EE4469"/>
    <w:rsid w:val="00EE5E0F"/>
    <w:rsid w:val="00EF2190"/>
    <w:rsid w:val="00EF2F9E"/>
    <w:rsid w:val="00EF46A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16D28"/>
    <w:rsid w:val="00F20339"/>
    <w:rsid w:val="00F204B0"/>
    <w:rsid w:val="00F22CBE"/>
    <w:rsid w:val="00F2319C"/>
    <w:rsid w:val="00F32568"/>
    <w:rsid w:val="00F35B8C"/>
    <w:rsid w:val="00F37AC6"/>
    <w:rsid w:val="00F4178A"/>
    <w:rsid w:val="00F46479"/>
    <w:rsid w:val="00F51E8A"/>
    <w:rsid w:val="00F52AE2"/>
    <w:rsid w:val="00F53C72"/>
    <w:rsid w:val="00F541DF"/>
    <w:rsid w:val="00F56CEC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668E7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92545"/>
    <w:rsid w:val="00F92F40"/>
    <w:rsid w:val="00F94AD0"/>
    <w:rsid w:val="00FA0BE4"/>
    <w:rsid w:val="00FA50E9"/>
    <w:rsid w:val="00FA7C34"/>
    <w:rsid w:val="00FA7E3E"/>
    <w:rsid w:val="00FB0D10"/>
    <w:rsid w:val="00FB0E09"/>
    <w:rsid w:val="00FB5863"/>
    <w:rsid w:val="00FB6050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489A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0A806CA-8E3A-4E10-BAF0-D0B104F5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aliases w:val="Titolo 1 Carattere"/>
    <w:basedOn w:val="Normal"/>
    <w:next w:val="Heading2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7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9002AC"/>
    <w:pPr>
      <w:spacing w:after="120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9002AC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unhideWhenUsed/>
    <w:rsid w:val="002243B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243BF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FC3B1-2B1B-4177-9FB0-EF674BFE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0</TotalTime>
  <Pages>8</Pages>
  <Words>1728</Words>
  <Characters>12792</Characters>
  <Application>Microsoft Office Word</Application>
  <DocSecurity>0</DocSecurity>
  <Lines>106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Enel Bulgaria</vt:lpstr>
      <vt:lpstr>Enel Bulgaria</vt:lpstr>
    </vt:vector>
  </TitlesOfParts>
  <Company>Euclid Technology</Company>
  <LinksUpToDate>false</LinksUpToDate>
  <CharactersWithSpaces>14492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Vania Koleva</cp:lastModifiedBy>
  <cp:revision>2</cp:revision>
  <cp:lastPrinted>2014-10-17T10:51:00Z</cp:lastPrinted>
  <dcterms:created xsi:type="dcterms:W3CDTF">2014-10-30T09:25:00Z</dcterms:created>
  <dcterms:modified xsi:type="dcterms:W3CDTF">2014-10-30T09:25:00Z</dcterms:modified>
</cp:coreProperties>
</file>